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62431097" w:displacedByCustomXml="next"/>
    <w:sdt>
      <w:sdtPr>
        <w:id w:val="1108392660"/>
        <w:lock w:val="contentLocked"/>
        <w:placeholder>
          <w:docPart w:val="AB8704B613F249F9B4CC2E0C7D40319F"/>
        </w:placeholder>
        <w:group/>
      </w:sdtPr>
      <w:sdtEndPr/>
      <w:sdtContent>
        <w:p w14:paraId="1F5AC956" w14:textId="77777777" w:rsidR="00144F88" w:rsidRDefault="00144F88" w:rsidP="00B31D76">
          <w:pPr>
            <w:pStyle w:val="Statensjordbruksverksfrfattningssamling"/>
            <w:spacing w:after="480"/>
          </w:pPr>
          <w:r>
            <w:rPr>
              <w:noProof/>
            </w:rPr>
            <w:drawing>
              <wp:anchor distT="0" distB="0" distL="114300" distR="114300" simplePos="0" relativeHeight="251660288" behindDoc="1" locked="0" layoutInCell="1" allowOverlap="1" wp14:anchorId="362A7B58" wp14:editId="16CABE21">
                <wp:simplePos x="0" y="0"/>
                <wp:positionH relativeFrom="column">
                  <wp:posOffset>4883150</wp:posOffset>
                </wp:positionH>
                <wp:positionV relativeFrom="paragraph">
                  <wp:posOffset>-391160</wp:posOffset>
                </wp:positionV>
                <wp:extent cx="1104900" cy="934720"/>
                <wp:effectExtent l="0" t="0" r="0" b="0"/>
                <wp:wrapNone/>
                <wp:docPr id="1" name="Bildobjekt 1" descr="Jordbruksverket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Jordbruksverket logoty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4900" cy="934720"/>
                        </a:xfrm>
                        <a:prstGeom prst="rect">
                          <a:avLst/>
                        </a:prstGeom>
                      </pic:spPr>
                    </pic:pic>
                  </a:graphicData>
                </a:graphic>
              </wp:anchor>
            </w:drawing>
          </w:r>
          <w:r>
            <w:t>Statens jordbruksverks författningssamling</w:t>
          </w:r>
        </w:p>
      </w:sdtContent>
    </w:sdt>
    <w:bookmarkEnd w:id="0" w:displacedByCustomXml="prev"/>
    <w:p w14:paraId="78EABB1C" w14:textId="77777777" w:rsidR="00144F88" w:rsidRPr="00144F88" w:rsidRDefault="00C237CA" w:rsidP="00515C41">
      <w:pPr>
        <w:pStyle w:val="ISSN"/>
        <w:jc w:val="left"/>
        <w:rPr>
          <w:b/>
        </w:rPr>
      </w:pPr>
      <w:r>
        <w:rPr>
          <w:noProof/>
        </w:rPr>
        <mc:AlternateContent>
          <mc:Choice Requires="wps">
            <w:drawing>
              <wp:anchor distT="0" distB="0" distL="114300" distR="114300" simplePos="0" relativeHeight="251661312" behindDoc="0" locked="0" layoutInCell="1" allowOverlap="1" wp14:anchorId="7AECC5B0" wp14:editId="6868D8A3">
                <wp:simplePos x="0" y="0"/>
                <wp:positionH relativeFrom="column">
                  <wp:posOffset>4972685</wp:posOffset>
                </wp:positionH>
                <wp:positionV relativeFrom="paragraph">
                  <wp:posOffset>285750</wp:posOffset>
                </wp:positionV>
                <wp:extent cx="1280160" cy="2400300"/>
                <wp:effectExtent l="0" t="0" r="0" b="0"/>
                <wp:wrapNone/>
                <wp:docPr id="2" name="Textrut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80160" cy="2400300"/>
                        </a:xfrm>
                        <a:prstGeom prst="rect">
                          <a:avLst/>
                        </a:prstGeom>
                        <a:solidFill>
                          <a:schemeClr val="lt1"/>
                        </a:solidFill>
                        <a:ln w="6350">
                          <a:noFill/>
                        </a:ln>
                      </wps:spPr>
                      <wps:txbx>
                        <w:txbxContent>
                          <w:p w14:paraId="72D86AC6" w14:textId="77777777" w:rsidR="009F170D" w:rsidRPr="004743DB" w:rsidRDefault="009F170D" w:rsidP="004F5A7D">
                            <w:pPr>
                              <w:pStyle w:val="SJVFSnr"/>
                            </w:pPr>
                            <w:r w:rsidRPr="004743DB">
                              <w:t>SJVFS</w:t>
                            </w:r>
                            <w:r w:rsidR="00DE0EC5">
                              <w:t xml:space="preserve"> </w:t>
                            </w:r>
                            <w:sdt>
                              <w:sdtPr>
                                <w:alias w:val="SJVFS nummer"/>
                                <w:tag w:val="SJVFS nummer"/>
                                <w:id w:val="604306179"/>
                                <w:placeholder>
                                  <w:docPart w:val="7EF38432B8F8494687709F5EBCD2AE31"/>
                                </w:placeholder>
                                <w:dataBinding w:prefixMappings="xmlns:ns0='Foreskrift' " w:xpath="/ns0:properties[1]/ns0:Foreskrift[1]/ns0:SJVFSnummer[1]" w:storeItemID="{C624281F-BFCC-4A3F-8343-E606C08A41BF}"/>
                                <w:text/>
                              </w:sdtPr>
                              <w:sdtEndPr/>
                              <w:sdtContent>
                                <w:proofErr w:type="gramStart"/>
                                <w:r w:rsidR="005F0CC0">
                                  <w:t>2024:XX</w:t>
                                </w:r>
                                <w:proofErr w:type="gramEnd"/>
                              </w:sdtContent>
                            </w:sdt>
                          </w:p>
                          <w:p w14:paraId="73851DF2" w14:textId="77777777" w:rsidR="00BD2E78" w:rsidRPr="004743DB" w:rsidRDefault="00BD2E78" w:rsidP="004F5A7D">
                            <w:pPr>
                              <w:pStyle w:val="Tryckinfo"/>
                              <w:jc w:val="left"/>
                              <w:rPr>
                                <w:b/>
                                <w:bCs/>
                                <w:sz w:val="26"/>
                                <w:szCs w:val="26"/>
                              </w:rPr>
                            </w:pPr>
                            <w:r w:rsidRPr="004743DB">
                              <w:rPr>
                                <w:b/>
                                <w:bCs/>
                                <w:noProof/>
                                <w:sz w:val="26"/>
                                <w:szCs w:val="26"/>
                              </w:rPr>
                              <w:t>Saknr</w:t>
                            </w:r>
                            <w:r w:rsidRPr="004743DB">
                              <w:rPr>
                                <w:b/>
                                <w:bCs/>
                                <w:sz w:val="26"/>
                                <w:szCs w:val="26"/>
                              </w:rPr>
                              <w:t xml:space="preserve"> </w:t>
                            </w:r>
                            <w:sdt>
                              <w:sdtPr>
                                <w:rPr>
                                  <w:b/>
                                  <w:bCs/>
                                  <w:sz w:val="26"/>
                                  <w:szCs w:val="26"/>
                                </w:rPr>
                                <w:id w:val="383075725"/>
                                <w:placeholder>
                                  <w:docPart w:val="096F28EDA991409290A5C7220FD93849"/>
                                </w:placeholder>
                                <w:temporary/>
                                <w:showingPlcHdr/>
                                <w:text/>
                              </w:sdtPr>
                              <w:sdtEndPr/>
                              <w:sdtContent>
                                <w:r w:rsidRPr="004743DB">
                                  <w:rPr>
                                    <w:rStyle w:val="Platshllartext"/>
                                    <w:b/>
                                    <w:bCs/>
                                    <w:sz w:val="26"/>
                                    <w:szCs w:val="26"/>
                                  </w:rPr>
                                  <w:t>Ange nummer</w:t>
                                </w:r>
                              </w:sdtContent>
                            </w:sdt>
                          </w:p>
                          <w:p w14:paraId="54DABC08" w14:textId="77777777" w:rsidR="009F170D" w:rsidRPr="004743DB" w:rsidRDefault="009F170D" w:rsidP="004F5A7D">
                            <w:pPr>
                              <w:pStyle w:val="Tryckinfo"/>
                              <w:jc w:val="left"/>
                              <w:rPr>
                                <w:sz w:val="20"/>
                                <w:szCs w:val="20"/>
                              </w:rPr>
                            </w:pPr>
                            <w:r w:rsidRPr="004743DB">
                              <w:rPr>
                                <w:sz w:val="20"/>
                                <w:szCs w:val="20"/>
                              </w:rPr>
                              <w:t>Utkom från trycket</w:t>
                            </w:r>
                            <w:r w:rsidRPr="004743DB">
                              <w:rPr>
                                <w:sz w:val="20"/>
                                <w:szCs w:val="20"/>
                              </w:rPr>
                              <w:br/>
                            </w:r>
                            <w:sdt>
                              <w:sdtPr>
                                <w:rPr>
                                  <w:sz w:val="20"/>
                                  <w:szCs w:val="20"/>
                                </w:rPr>
                                <w:alias w:val="Utkom från trycket"/>
                                <w:id w:val="-1520775512"/>
                                <w:placeholder>
                                  <w:docPart w:val="11DA93D17E0943FB9302CC5982AFF058"/>
                                </w:placeholder>
                                <w:showingPlcHdr/>
                                <w:date>
                                  <w:dateFormat w:val="'den' d MMMM yyyy"/>
                                  <w:lid w:val="sv-SE"/>
                                  <w:storeMappedDataAs w:val="dateTime"/>
                                  <w:calendar w:val="gregorian"/>
                                </w:date>
                              </w:sdtPr>
                              <w:sdtEndPr/>
                              <w:sdtContent>
                                <w:r w:rsidR="00AE297E" w:rsidRPr="004743DB">
                                  <w:rPr>
                                    <w:rStyle w:val="Platshllartext"/>
                                    <w:sz w:val="20"/>
                                    <w:szCs w:val="20"/>
                                  </w:rPr>
                                  <w:t>ange datum</w:t>
                                </w:r>
                              </w:sdtContent>
                            </w:sdt>
                          </w:p>
                        </w:txbxContent>
                      </wps:txbx>
                      <wps:bodyPr rot="0" spcFirstLastPara="0" vertOverflow="overflow" horzOverflow="overflow" vert="horz" wrap="square" lIns="3600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CC5B0" id="_x0000_t202" coordsize="21600,21600" o:spt="202" path="m,l,21600r21600,l21600,xe">
                <v:stroke joinstyle="miter"/>
                <v:path gradientshapeok="t" o:connecttype="rect"/>
              </v:shapetype>
              <v:shape id="Textruta 2" o:spid="_x0000_s1026" type="#_x0000_t202" style="position:absolute;margin-left:391.55pt;margin-top:22.5pt;width:100.8pt;height:1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" fillcolor="white [3201]" stroked="f" strokeweight=".5pt">
                <v:textbox inset="1mm,1mm,,1mm">
                  <w:txbxContent>
                    <w:p w14:paraId="72D86AC6" w14:textId="77777777" w:rsidR="009F170D" w:rsidRPr="004743DB" w:rsidRDefault="009F170D" w:rsidP="004F5A7D">
                      <w:pPr>
                        <w:pStyle w:val="SJVFSnr"/>
                      </w:pPr>
                      <w:r w:rsidRPr="004743DB">
                        <w:t>SJVFS</w:t>
                      </w:r>
                      <w:r w:rsidR="00DE0EC5">
                        <w:t xml:space="preserve"> </w:t>
                      </w:r>
                      <w:sdt>
                        <w:sdtPr>
                          <w:alias w:val="SJVFS nummer"/>
                          <w:tag w:val="SJVFS nummer"/>
                          <w:id w:val="604306179"/>
                          <w:placeholder>
                            <w:docPart w:val="7EF38432B8F8494687709F5EBCD2AE31"/>
                          </w:placeholder>
                          <w:dataBinding w:prefixMappings="xmlns:ns0='Foreskrift' " w:xpath="/ns0:properties[1]/ns0:Foreskrift[1]/ns0:SJVFSnummer[1]" w:storeItemID="{C624281F-BFCC-4A3F-8343-E606C08A41BF}"/>
                          <w:text/>
                        </w:sdtPr>
                        <w:sdtEndPr/>
                        <w:sdtContent>
                          <w:proofErr w:type="gramStart"/>
                          <w:r w:rsidR="005F0CC0">
                            <w:t>2024:XX</w:t>
                          </w:r>
                          <w:proofErr w:type="gramEnd"/>
                        </w:sdtContent>
                      </w:sdt>
                    </w:p>
                    <w:p w14:paraId="73851DF2" w14:textId="77777777" w:rsidR="00BD2E78" w:rsidRPr="004743DB" w:rsidRDefault="00BD2E78" w:rsidP="004F5A7D">
                      <w:pPr>
                        <w:pStyle w:val="Tryckinfo"/>
                        <w:jc w:val="left"/>
                        <w:rPr>
                          <w:b/>
                          <w:bCs/>
                          <w:sz w:val="26"/>
                          <w:szCs w:val="26"/>
                        </w:rPr>
                      </w:pPr>
                      <w:r w:rsidRPr="004743DB">
                        <w:rPr>
                          <w:b/>
                          <w:bCs/>
                          <w:noProof/>
                          <w:sz w:val="26"/>
                          <w:szCs w:val="26"/>
                        </w:rPr>
                        <w:t>Saknr</w:t>
                      </w:r>
                      <w:r w:rsidRPr="004743DB">
                        <w:rPr>
                          <w:b/>
                          <w:bCs/>
                          <w:sz w:val="26"/>
                          <w:szCs w:val="26"/>
                        </w:rPr>
                        <w:t xml:space="preserve"> </w:t>
                      </w:r>
                      <w:sdt>
                        <w:sdtPr>
                          <w:rPr>
                            <w:b/>
                            <w:bCs/>
                            <w:sz w:val="26"/>
                            <w:szCs w:val="26"/>
                          </w:rPr>
                          <w:id w:val="383075725"/>
                          <w:placeholder>
                            <w:docPart w:val="096F28EDA991409290A5C7220FD93849"/>
                          </w:placeholder>
                          <w:temporary/>
                          <w:showingPlcHdr/>
                          <w:text/>
                        </w:sdtPr>
                        <w:sdtEndPr/>
                        <w:sdtContent>
                          <w:r w:rsidRPr="004743DB">
                            <w:rPr>
                              <w:rStyle w:val="Platshllartext"/>
                              <w:b/>
                              <w:bCs/>
                              <w:sz w:val="26"/>
                              <w:szCs w:val="26"/>
                            </w:rPr>
                            <w:t>Ange nummer</w:t>
                          </w:r>
                        </w:sdtContent>
                      </w:sdt>
                    </w:p>
                    <w:p w14:paraId="54DABC08" w14:textId="77777777" w:rsidR="009F170D" w:rsidRPr="004743DB" w:rsidRDefault="009F170D" w:rsidP="004F5A7D">
                      <w:pPr>
                        <w:pStyle w:val="Tryckinfo"/>
                        <w:jc w:val="left"/>
                        <w:rPr>
                          <w:sz w:val="20"/>
                          <w:szCs w:val="20"/>
                        </w:rPr>
                      </w:pPr>
                      <w:r w:rsidRPr="004743DB">
                        <w:rPr>
                          <w:sz w:val="20"/>
                          <w:szCs w:val="20"/>
                        </w:rPr>
                        <w:t>Utkom från trycket</w:t>
                      </w:r>
                      <w:r w:rsidRPr="004743DB">
                        <w:rPr>
                          <w:sz w:val="20"/>
                          <w:szCs w:val="20"/>
                        </w:rPr>
                        <w:br/>
                      </w:r>
                      <w:sdt>
                        <w:sdtPr>
                          <w:rPr>
                            <w:sz w:val="20"/>
                            <w:szCs w:val="20"/>
                          </w:rPr>
                          <w:alias w:val="Utkom från trycket"/>
                          <w:id w:val="-1520775512"/>
                          <w:placeholder>
                            <w:docPart w:val="11DA93D17E0943FB9302CC5982AFF058"/>
                          </w:placeholder>
                          <w:showingPlcHdr/>
                          <w:date>
                            <w:dateFormat w:val="'den' d MMMM yyyy"/>
                            <w:lid w:val="sv-SE"/>
                            <w:storeMappedDataAs w:val="dateTime"/>
                            <w:calendar w:val="gregorian"/>
                          </w:date>
                        </w:sdtPr>
                        <w:sdtEndPr/>
                        <w:sdtContent>
                          <w:r w:rsidR="00AE297E" w:rsidRPr="004743DB">
                            <w:rPr>
                              <w:rStyle w:val="Platshllartext"/>
                              <w:sz w:val="20"/>
                              <w:szCs w:val="20"/>
                            </w:rPr>
                            <w:t>ange datum</w:t>
                          </w:r>
                        </w:sdtContent>
                      </w:sdt>
                    </w:p>
                  </w:txbxContent>
                </v:textbox>
              </v:shape>
            </w:pict>
          </mc:Fallback>
        </mc:AlternateContent>
      </w:r>
      <w:r w:rsidR="00144F88" w:rsidRPr="00144F88">
        <w:t xml:space="preserve">ISSN </w:t>
      </w:r>
      <w:r w:rsidR="002F5AE0" w:rsidRPr="00144F88">
        <w:t>1102–0970</w:t>
      </w:r>
    </w:p>
    <w:p w14:paraId="60191D54" w14:textId="77777777" w:rsidR="0018731D" w:rsidRDefault="00FC0E5D" w:rsidP="00C909D7">
      <w:pPr>
        <w:pStyle w:val="Freskriftsrubrik"/>
      </w:pPr>
      <w:bookmarkStart w:id="1" w:name="_Toc162431098"/>
      <w:r>
        <w:t>Statens jordbruksverks f</w:t>
      </w:r>
      <w:r w:rsidR="00DE0EC5">
        <w:t xml:space="preserve">öreskrifter om </w:t>
      </w:r>
      <w:r w:rsidR="00EB7BC9" w:rsidRPr="00EB7BC9">
        <w:t>kvalitetskontroll av frukter och grönsaker</w:t>
      </w:r>
      <w:r w:rsidR="00457A1F">
        <w:t>;</w:t>
      </w:r>
      <w:bookmarkEnd w:id="1"/>
    </w:p>
    <w:p w14:paraId="3E86F89B" w14:textId="77777777" w:rsidR="009F170D" w:rsidRPr="009F170D" w:rsidRDefault="009F170D" w:rsidP="003E541E">
      <w:pPr>
        <w:spacing w:before="240" w:after="240"/>
      </w:pPr>
      <w:r>
        <w:t xml:space="preserve">beslutade </w:t>
      </w:r>
      <w:sdt>
        <w:sdtPr>
          <w:id w:val="1239590882"/>
          <w:placeholder>
            <w:docPart w:val="16500E31855242FCB523A7AE64E45AEE"/>
          </w:placeholder>
          <w:showingPlcHdr/>
          <w:date>
            <w:dateFormat w:val="'den' d MMMM yyyy"/>
            <w:lid w:val="sv-SE"/>
            <w:storeMappedDataAs w:val="dateTime"/>
            <w:calendar w:val="gregorian"/>
          </w:date>
        </w:sdtPr>
        <w:sdtEndPr/>
        <w:sdtContent>
          <w:r w:rsidR="00FF24F1" w:rsidRPr="0019744E">
            <w:rPr>
              <w:rStyle w:val="Platshllartext"/>
            </w:rPr>
            <w:t>ange datum</w:t>
          </w:r>
        </w:sdtContent>
      </w:sdt>
      <w:r w:rsidR="00457A1F">
        <w:t>.</w:t>
      </w:r>
    </w:p>
    <w:p w14:paraId="170B616B" w14:textId="77AFC921" w:rsidR="00EB7BC9" w:rsidRDefault="00A826B6" w:rsidP="00CA602F">
      <w:pPr>
        <w:pStyle w:val="Normalmedindrag"/>
      </w:pPr>
      <w:r>
        <w:t xml:space="preserve">Statens jordbruksverk föreskriver med stöd av </w:t>
      </w:r>
      <w:r w:rsidR="00ED768F" w:rsidRPr="00ED768F">
        <w:t>20 § förordningen (2011:926) om EU:s förordningar om pris- och marknadsreglering av jordbruksprodukter</w:t>
      </w:r>
      <w:r w:rsidR="00FC0E5D">
        <w:t xml:space="preserve"> följande.</w:t>
      </w:r>
    </w:p>
    <w:p w14:paraId="1971154E" w14:textId="2DC3E13D" w:rsidR="00EB7BC9" w:rsidRDefault="00EB7BC9" w:rsidP="003C4158">
      <w:pPr>
        <w:pStyle w:val="Rubrik3"/>
      </w:pPr>
      <w:r w:rsidRPr="00EB7BC9">
        <w:t>Grundläggande bestämmelser</w:t>
      </w:r>
    </w:p>
    <w:p w14:paraId="224B0530" w14:textId="29851D08" w:rsidR="00EB7BC9" w:rsidRDefault="00EB7BC9" w:rsidP="00EB7BC9">
      <w:pPr>
        <w:pStyle w:val="Paragraf"/>
      </w:pPr>
      <w:r>
        <w:t xml:space="preserve">1 §    Grundläggande bestämmelser om kontroll </w:t>
      </w:r>
      <w:r w:rsidRPr="0051779C">
        <w:t xml:space="preserve">av </w:t>
      </w:r>
      <w:r>
        <w:t>frukter och grönsaker finns i</w:t>
      </w:r>
    </w:p>
    <w:p w14:paraId="3312D097" w14:textId="77777777" w:rsidR="00EB7BC9" w:rsidRDefault="00EB7BC9" w:rsidP="00EB7BC9">
      <w:pPr>
        <w:pStyle w:val="Paragrafmedindrag"/>
      </w:pPr>
      <w:r>
        <w:t>1.</w:t>
      </w:r>
      <w:r w:rsidR="00D05C20">
        <w:t> </w:t>
      </w:r>
      <w:r>
        <w:t>Europaparlamentets och rådets förordning (EU) nr 1308/2013 av den 17 december 2013 om upprättande av en samlad marknadsordning för jordbruksprodukter och om upphävande av rådets förordningar (EEG) nr 922/72, (EEG) nr 234/79, (EG) nr 1037/2001 och (EG) nr 1234/2007</w:t>
      </w:r>
      <w:r w:rsidR="00942B3D">
        <w:rPr>
          <w:rStyle w:val="Fotnotsreferens"/>
        </w:rPr>
        <w:footnoteReference w:id="1"/>
      </w:r>
      <w:r>
        <w:t>,</w:t>
      </w:r>
    </w:p>
    <w:p w14:paraId="73D8F5A3" w14:textId="77777777" w:rsidR="00EB7BC9" w:rsidRDefault="00EB7BC9" w:rsidP="00EB7BC9">
      <w:pPr>
        <w:pStyle w:val="Paragrafmedindrag"/>
      </w:pPr>
      <w:r>
        <w:t>2.</w:t>
      </w:r>
      <w:r w:rsidR="00D05C20">
        <w:t> </w:t>
      </w:r>
      <w:r>
        <w:t>kommissionens delegerade förordning (EU) 2023/2429 av den 17 augusti 2023 om komplettering av Europaparlamentets och rådets förordning (EU) nr 1308/2013 vad gäller handelsnormer för sektorn för frukt och grönsaker, vissa bearbetade produkter av frukt och grönsaker samt banansektorn, och om upphävande av kommissionens förordning (EG) nr 1666/1999 och kommissionens genomförandeförordningar (EU) nr 543/2011 och (EU) nr 1333/2011</w:t>
      </w:r>
      <w:r w:rsidR="00942B3D">
        <w:rPr>
          <w:rStyle w:val="Fotnotsreferens"/>
        </w:rPr>
        <w:footnoteReference w:id="2"/>
      </w:r>
      <w:r>
        <w:t>,</w:t>
      </w:r>
    </w:p>
    <w:p w14:paraId="655464AD" w14:textId="77777777" w:rsidR="00EB7BC9" w:rsidRDefault="00EB7BC9" w:rsidP="00EB7BC9">
      <w:pPr>
        <w:pStyle w:val="Paragrafmedindrag"/>
      </w:pPr>
      <w:r>
        <w:t>3.</w:t>
      </w:r>
      <w:r w:rsidR="00D05C20">
        <w:t> </w:t>
      </w:r>
      <w:r>
        <w:t>kommissionens genomförandeförordning (EU) 2023/2430 av den 17 augusti 2023 om fastställande av bestämmelser om kontroller av överensstämmelse med handelsnormer för sektorn för frukt och grönsaker, vissa bearbetade produkter av frukt och grönsaker samt banansektorn</w:t>
      </w:r>
      <w:r w:rsidR="00942B3D">
        <w:rPr>
          <w:rStyle w:val="Fotnotsreferens"/>
        </w:rPr>
        <w:footnoteReference w:id="3"/>
      </w:r>
      <w:r>
        <w:t>,</w:t>
      </w:r>
    </w:p>
    <w:p w14:paraId="71A7216D" w14:textId="77777777" w:rsidR="00EB7BC9" w:rsidRDefault="00EB7BC9" w:rsidP="00EB7BC9">
      <w:pPr>
        <w:pStyle w:val="Paragrafmedindrag"/>
      </w:pPr>
      <w:r>
        <w:t>4.</w:t>
      </w:r>
      <w:r w:rsidR="00D05C20">
        <w:t> </w:t>
      </w:r>
      <w:r>
        <w:t>lagen (1994:1710) om EG:s förordningar om jordbruksprodukter, samt</w:t>
      </w:r>
    </w:p>
    <w:p w14:paraId="0ECDAB39" w14:textId="4EA4AA84" w:rsidR="00EB7BC9" w:rsidRDefault="00EB7BC9" w:rsidP="003C4158">
      <w:pPr>
        <w:pStyle w:val="Paragrafmedindrag"/>
      </w:pPr>
      <w:r>
        <w:t>5.</w:t>
      </w:r>
      <w:r w:rsidR="00D05C20">
        <w:t> </w:t>
      </w:r>
      <w:r>
        <w:t>förordningen (2011:926) om EU:s förordningar om pris- och marknadsreglering av jordbruksprodukter.</w:t>
      </w:r>
    </w:p>
    <w:p w14:paraId="28099F99" w14:textId="49D4E485" w:rsidR="00D05C20" w:rsidRDefault="00D05C20" w:rsidP="003C4158">
      <w:pPr>
        <w:pStyle w:val="Rubrik3"/>
      </w:pPr>
      <w:r>
        <w:lastRenderedPageBreak/>
        <w:t>Omfattning</w:t>
      </w:r>
    </w:p>
    <w:p w14:paraId="6D8F4856" w14:textId="5CE7F5FD" w:rsidR="00D05C20" w:rsidRDefault="00D05C20" w:rsidP="003C4158">
      <w:pPr>
        <w:pStyle w:val="Paragraf"/>
      </w:pPr>
      <w:r>
        <w:t xml:space="preserve">2 §    Denna författning gäller för de sektorer och produkter som avses i artikel 1 i kommissionens delegerade förordning (EU) 2023/2429. </w:t>
      </w:r>
    </w:p>
    <w:p w14:paraId="4CF0D36D" w14:textId="074F9497" w:rsidR="0056789A" w:rsidRDefault="0056789A" w:rsidP="003C4158">
      <w:pPr>
        <w:pStyle w:val="Rubrik3"/>
      </w:pPr>
      <w:r w:rsidRPr="0056789A">
        <w:t>Definitioner</w:t>
      </w:r>
    </w:p>
    <w:p w14:paraId="4DEBCD85" w14:textId="77777777" w:rsidR="00D05C20" w:rsidRPr="00EC4C59" w:rsidRDefault="00D05C20" w:rsidP="00D05C20">
      <w:pPr>
        <w:pStyle w:val="Paragraf"/>
      </w:pPr>
      <w:r>
        <w:t>3</w:t>
      </w:r>
      <w:r w:rsidRPr="00257EF0">
        <w:t> §  </w:t>
      </w:r>
      <w:r>
        <w:t>  </w:t>
      </w:r>
      <w:r w:rsidRPr="002C1EA9">
        <w:t xml:space="preserve">I denna föreskrift </w:t>
      </w:r>
      <w:r w:rsidRPr="00A56D6D">
        <w:t>används</w:t>
      </w:r>
      <w:r w:rsidRPr="002C1EA9">
        <w:t xml:space="preserve"> följande begrepp med nedan angiven betydelse</w:t>
      </w:r>
      <w:r>
        <w:t>.</w:t>
      </w:r>
    </w:p>
    <w:tbl>
      <w:tblPr>
        <w:tblStyle w:val="Jordbruksverketdefinitioner"/>
        <w:tblW w:w="5205" w:type="pct"/>
        <w:tblInd w:w="-284" w:type="dxa"/>
        <w:tblLayout w:type="fixed"/>
        <w:tblCellMar>
          <w:left w:w="170" w:type="dxa"/>
        </w:tblCellMar>
        <w:tblLook w:val="06A0" w:firstRow="1" w:lastRow="0" w:firstColumn="1" w:lastColumn="0" w:noHBand="1" w:noVBand="1"/>
      </w:tblPr>
      <w:tblGrid>
        <w:gridCol w:w="3687"/>
        <w:gridCol w:w="3543"/>
      </w:tblGrid>
      <w:tr w:rsidR="00D05C20" w:rsidRPr="009D11C2" w14:paraId="1126A3A9" w14:textId="77777777" w:rsidTr="00C83BD3">
        <w:tc>
          <w:tcPr>
            <w:cnfStyle w:val="001000000000" w:firstRow="0" w:lastRow="0" w:firstColumn="1" w:lastColumn="0" w:oddVBand="0" w:evenVBand="0" w:oddHBand="0" w:evenHBand="0" w:firstRowFirstColumn="0" w:firstRowLastColumn="0" w:lastRowFirstColumn="0" w:lastRowLastColumn="0"/>
            <w:tcW w:w="2550" w:type="pct"/>
            <w:tcMar>
              <w:left w:w="0" w:type="dxa"/>
            </w:tcMar>
          </w:tcPr>
          <w:p w14:paraId="6A3847BF" w14:textId="77777777" w:rsidR="00D05C20" w:rsidRPr="009D11C2" w:rsidRDefault="00D05C20" w:rsidP="00C83BD3">
            <w:pPr>
              <w:pStyle w:val="Definition"/>
              <w:rPr>
                <w:i/>
                <w:iCs w:val="0"/>
              </w:rPr>
            </w:pPr>
            <w:r w:rsidRPr="009D11C2">
              <w:rPr>
                <w:i/>
                <w:iCs w:val="0"/>
              </w:rPr>
              <w:t>Begrepp</w:t>
            </w:r>
          </w:p>
        </w:tc>
        <w:tc>
          <w:tcPr>
            <w:tcW w:w="2450" w:type="pct"/>
            <w:tcMar>
              <w:left w:w="0" w:type="dxa"/>
            </w:tcMar>
          </w:tcPr>
          <w:p w14:paraId="0C2561D3" w14:textId="77777777" w:rsidR="00D05C20" w:rsidRPr="009D11C2" w:rsidRDefault="00D05C20" w:rsidP="00C83BD3">
            <w:pPr>
              <w:pStyle w:val="Definition"/>
              <w:cnfStyle w:val="000000000000" w:firstRow="0" w:lastRow="0" w:firstColumn="0" w:lastColumn="0" w:oddVBand="0" w:evenVBand="0" w:oddHBand="0" w:evenHBand="0" w:firstRowFirstColumn="0" w:firstRowLastColumn="0" w:lastRowFirstColumn="0" w:lastRowLastColumn="0"/>
              <w:rPr>
                <w:i/>
                <w:iCs w:val="0"/>
              </w:rPr>
            </w:pPr>
            <w:r w:rsidRPr="009D11C2">
              <w:rPr>
                <w:i/>
                <w:iCs w:val="0"/>
              </w:rPr>
              <w:t>Betydelse</w:t>
            </w:r>
          </w:p>
        </w:tc>
      </w:tr>
      <w:tr w:rsidR="00D05C20" w:rsidRPr="00E07060" w14:paraId="57A0A6CD" w14:textId="77777777" w:rsidTr="00C83BD3">
        <w:tc>
          <w:tcPr>
            <w:cnfStyle w:val="001000000000" w:firstRow="0" w:lastRow="0" w:firstColumn="1" w:lastColumn="0" w:oddVBand="0" w:evenVBand="0" w:oddHBand="0" w:evenHBand="0" w:firstRowFirstColumn="0" w:firstRowLastColumn="0" w:lastRowFirstColumn="0" w:lastRowLastColumn="0"/>
            <w:tcW w:w="2550" w:type="pct"/>
            <w:tcMar>
              <w:left w:w="0" w:type="dxa"/>
            </w:tcMar>
          </w:tcPr>
          <w:p w14:paraId="1261533A" w14:textId="77777777" w:rsidR="00D05C20" w:rsidRPr="009D11C2" w:rsidRDefault="00D05C20" w:rsidP="00C83BD3">
            <w:pPr>
              <w:pStyle w:val="Definition"/>
            </w:pPr>
            <w:r w:rsidRPr="00D05C20">
              <w:t>Gränskontrollstation</w:t>
            </w:r>
          </w:p>
        </w:tc>
        <w:tc>
          <w:tcPr>
            <w:tcW w:w="2450" w:type="pct"/>
            <w:tcMar>
              <w:left w:w="0" w:type="dxa"/>
            </w:tcMar>
          </w:tcPr>
          <w:p w14:paraId="3AC2A0D4" w14:textId="580065DC" w:rsidR="00D05C20" w:rsidRPr="00E07060" w:rsidRDefault="00D05C20" w:rsidP="00C83BD3">
            <w:pPr>
              <w:pStyle w:val="Definition"/>
              <w:cnfStyle w:val="000000000000" w:firstRow="0" w:lastRow="0" w:firstColumn="0" w:lastColumn="0" w:oddVBand="0" w:evenVBand="0" w:oddHBand="0" w:evenHBand="0" w:firstRowFirstColumn="0" w:firstRowLastColumn="0" w:lastRowFirstColumn="0" w:lastRowLastColumn="0"/>
            </w:pPr>
            <w:r w:rsidRPr="00D05C20">
              <w:t xml:space="preserve">Gränskontrollstation som utsetts för utförande av offentlig kontroll i enlighet med artikel 59.1 i </w:t>
            </w:r>
            <w:r w:rsidR="00EE03FD">
              <w:t xml:space="preserve">Europaparlamentets och rådets förordning (EU) 2017/625 av den 15 mars 2017 om offentlig kontroll och annan offentlig verksamhet för att säkerställa tillämpningen av livsmedels- och foderlagstiftningen och av bestämmelser om djurs hälsa och djurskydd, växtskydd och växtskyddsmedel samt om ändring av Europaparlamentets och rådets förordningar (EG) nr 999/2001, (EG) nr 396/2005, (EG) nr 1069/2009, (EG) nr 1107/2009, (EU) nr 1151/2012, (EU) nr 652/2014, (EU) 2016/429 och (EU) 2016/2031, rådets förordningar (EG) nr 1/2005 och (EG) nr 1099/2009 och rådets direktiv 98/58/EG, 1999/74/EG, 2007/43/EG, 2008/119/EG och 2008/120/EG och om upphävande av Europaparlamentets och rådets förordningar (EG) nr 854/2004 och (EG) nr 882/2004, rådets direktiv 89/608/EEG, 89/662/EEG, 90/425/EEG, 91/496/EEG, 96/23/EG, 96/93/EG och 97/78/EG samt rådets beslut 92/438/EEG (förordningen om offentlig </w:t>
            </w:r>
            <w:r w:rsidR="00EE03FD">
              <w:lastRenderedPageBreak/>
              <w:t>kontroll)</w:t>
            </w:r>
            <w:r w:rsidR="00A32EDE">
              <w:rPr>
                <w:rStyle w:val="Fotnotsreferens"/>
              </w:rPr>
              <w:footnoteReference w:id="4"/>
            </w:r>
            <w:r w:rsidRPr="00D05C20">
              <w:t xml:space="preserve"> för de kategorier av varor som avses i artikel 47.1 c i samma förordning</w:t>
            </w:r>
            <w:r>
              <w:t>.</w:t>
            </w:r>
          </w:p>
        </w:tc>
      </w:tr>
      <w:tr w:rsidR="00D05C20" w:rsidRPr="00E07060" w14:paraId="113C7CCB" w14:textId="77777777" w:rsidTr="00C83BD3">
        <w:tc>
          <w:tcPr>
            <w:cnfStyle w:val="001000000000" w:firstRow="0" w:lastRow="0" w:firstColumn="1" w:lastColumn="0" w:oddVBand="0" w:evenVBand="0" w:oddHBand="0" w:evenHBand="0" w:firstRowFirstColumn="0" w:firstRowLastColumn="0" w:lastRowFirstColumn="0" w:lastRowLastColumn="0"/>
            <w:tcW w:w="2550" w:type="pct"/>
            <w:tcMar>
              <w:left w:w="0" w:type="dxa"/>
            </w:tcMar>
          </w:tcPr>
          <w:p w14:paraId="492BF2BE" w14:textId="77777777" w:rsidR="00D05C20" w:rsidRPr="00E07060" w:rsidRDefault="00D05C20" w:rsidP="00C83BD3">
            <w:pPr>
              <w:pStyle w:val="Definition"/>
              <w:rPr>
                <w:i/>
              </w:rPr>
            </w:pPr>
            <w:r w:rsidRPr="00D05C20">
              <w:lastRenderedPageBreak/>
              <w:t>Marknadskontroll</w:t>
            </w:r>
          </w:p>
        </w:tc>
        <w:tc>
          <w:tcPr>
            <w:tcW w:w="2450" w:type="pct"/>
            <w:tcMar>
              <w:left w:w="0" w:type="dxa"/>
            </w:tcMar>
          </w:tcPr>
          <w:p w14:paraId="360C4EEC" w14:textId="77777777" w:rsidR="00D05C20" w:rsidRPr="00E07060" w:rsidRDefault="00D05C20" w:rsidP="00C83BD3">
            <w:pPr>
              <w:pStyle w:val="Definition"/>
              <w:cnfStyle w:val="000000000000" w:firstRow="0" w:lastRow="0" w:firstColumn="0" w:lastColumn="0" w:oddVBand="0" w:evenVBand="0" w:oddHBand="0" w:evenHBand="0" w:firstRowFirstColumn="0" w:firstRowLastColumn="0" w:lastRowFirstColumn="0" w:lastRowLastColumn="0"/>
            </w:pPr>
            <w:r w:rsidRPr="00D05C20">
              <w:t>Kvalitetskontroller som utförs på den inre marknaden</w:t>
            </w:r>
            <w:r>
              <w:t>.</w:t>
            </w:r>
          </w:p>
        </w:tc>
      </w:tr>
    </w:tbl>
    <w:p w14:paraId="588C2F0B" w14:textId="77777777" w:rsidR="00EB7BC9" w:rsidRDefault="00EB7BC9" w:rsidP="00FF16F7">
      <w:pPr>
        <w:pStyle w:val="Normalmedindrag"/>
      </w:pPr>
    </w:p>
    <w:p w14:paraId="2C59AA0E" w14:textId="50B6A241" w:rsidR="0056789A" w:rsidRDefault="0056789A" w:rsidP="003C4158">
      <w:pPr>
        <w:pStyle w:val="Rubrik3"/>
      </w:pPr>
      <w:r>
        <w:t>Anmälan</w:t>
      </w:r>
    </w:p>
    <w:p w14:paraId="06DD960F" w14:textId="2378B77E" w:rsidR="0056789A" w:rsidRDefault="0056789A" w:rsidP="0056789A">
      <w:pPr>
        <w:pStyle w:val="Paragraf"/>
      </w:pPr>
      <w:r>
        <w:t>4 §    Aktör som</w:t>
      </w:r>
      <w:r w:rsidR="00EA258C">
        <w:t xml:space="preserve"> bedriver verksamhet inom de sektorer och med de</w:t>
      </w:r>
      <w:r>
        <w:t xml:space="preserve"> produkter som avses i artikel 1 i kommissionens delegerade förordning (EU) 2023/2429 ska anmäla sin verksamhet till Jordbruksverket. </w:t>
      </w:r>
      <w:r w:rsidR="002120CB">
        <w:t>Anmälan ska</w:t>
      </w:r>
      <w:r w:rsidR="001708C6">
        <w:t xml:space="preserve"> göras skriftligt och</w:t>
      </w:r>
      <w:r w:rsidR="002120CB">
        <w:t xml:space="preserve"> lämnas in inom en månad efter det att verksamheten har påbörjats.</w:t>
      </w:r>
      <w:r w:rsidR="002120CB">
        <w:rPr>
          <w:rStyle w:val="Fotnotsreferens"/>
        </w:rPr>
        <w:footnoteReference w:id="5"/>
      </w:r>
      <w:r w:rsidR="002120CB">
        <w:t xml:space="preserve"> </w:t>
      </w:r>
      <w:r>
        <w:t>Detta gäller oavsett om varorna har producerats inom eller utanför EU. Anmälningsskyldigheten gäller dock inte</w:t>
      </w:r>
    </w:p>
    <w:p w14:paraId="13EB2D67" w14:textId="77777777" w:rsidR="005D73C4" w:rsidRDefault="005D73C4" w:rsidP="005D73C4">
      <w:pPr>
        <w:pStyle w:val="Paragrafmedindrag"/>
        <w:numPr>
          <w:ilvl w:val="0"/>
          <w:numId w:val="37"/>
        </w:numPr>
      </w:pPr>
      <w:r>
        <w:t>aktör som endast bedriver detaljhandel eller</w:t>
      </w:r>
    </w:p>
    <w:p w14:paraId="40398F60" w14:textId="77777777" w:rsidR="005D73C4" w:rsidRDefault="005D73C4" w:rsidP="005D73C4">
      <w:pPr>
        <w:pStyle w:val="Paragrafmedindrag"/>
        <w:numPr>
          <w:ilvl w:val="0"/>
          <w:numId w:val="37"/>
        </w:numPr>
      </w:pPr>
      <w:r>
        <w:t>aktör som endast bedriver varutransport.</w:t>
      </w:r>
    </w:p>
    <w:p w14:paraId="7B3E303C" w14:textId="77777777" w:rsidR="005D73C4" w:rsidRDefault="005D73C4" w:rsidP="005D73C4">
      <w:pPr>
        <w:pStyle w:val="Paragrafmedindrag"/>
      </w:pPr>
      <w:r>
        <w:t>Aktör som ändrar eller upphör med sin verksamhet ska omedelbart anmäla detta skriftligen till Jordbruksverket.</w:t>
      </w:r>
    </w:p>
    <w:p w14:paraId="79DBB2E5" w14:textId="4E1D650A" w:rsidR="00C50382" w:rsidRDefault="00C50382" w:rsidP="003C4158">
      <w:pPr>
        <w:pStyle w:val="Rubrik3"/>
      </w:pPr>
      <w:r>
        <w:t>Marknadskontroll</w:t>
      </w:r>
    </w:p>
    <w:p w14:paraId="2E1310AF" w14:textId="360465D2" w:rsidR="00D05C20" w:rsidRDefault="00C50382" w:rsidP="003C4158">
      <w:pPr>
        <w:pStyle w:val="Paragraf"/>
      </w:pPr>
      <w:r>
        <w:t xml:space="preserve">5 §    Aktör som </w:t>
      </w:r>
      <w:r w:rsidR="00EA258C">
        <w:t xml:space="preserve">bedriver verksamhet inom de sektorer och med de </w:t>
      </w:r>
      <w:r>
        <w:t>produkter som avses i artikel 1 i kommissionens delegerade förordning (EU) 2023/2429 ska på begäran av Jordbruksverket tillhandahålla den dokumentation som Jordbruksverket behöver för att genomföra kontrollen och se till att produkterna i sin helhet är tillgängliga för kontroll. Aktören ska också tillhandahålla personal som kan vara behjälplig och de lokaler som Jordbruksverket anser vara nödvändiga för att genomföra kontrollen.</w:t>
      </w:r>
    </w:p>
    <w:p w14:paraId="7538A78E" w14:textId="38AE7507" w:rsidR="00C50382" w:rsidRDefault="00546ECA" w:rsidP="003C4158">
      <w:pPr>
        <w:pStyle w:val="Rubrik3"/>
      </w:pPr>
      <w:r>
        <w:t>I</w:t>
      </w:r>
      <w:r w:rsidR="00C50382">
        <w:t>mport från tredjeland</w:t>
      </w:r>
    </w:p>
    <w:p w14:paraId="75291168" w14:textId="04718BA6" w:rsidR="00C50382" w:rsidRDefault="00546ECA" w:rsidP="006F61F2">
      <w:pPr>
        <w:pStyle w:val="Paragraf"/>
      </w:pPr>
      <w:r>
        <w:t>6 </w:t>
      </w:r>
      <w:r w:rsidR="00C50382">
        <w:t>§    Import från tredjeland av produkter som avses i artikel 1 i kommissionens delegerade förordning (EU) 2023/2429</w:t>
      </w:r>
      <w:r w:rsidR="00E9471A">
        <w:t xml:space="preserve">, </w:t>
      </w:r>
      <w:r w:rsidR="00E9471A" w:rsidRPr="001055C8">
        <w:t xml:space="preserve">med undantag av produkter som avses i artikel 3 eller artikel 5.1 b i </w:t>
      </w:r>
      <w:r w:rsidR="00E748BF">
        <w:t xml:space="preserve">samma förordning, </w:t>
      </w:r>
      <w:r w:rsidR="00C50382">
        <w:t xml:space="preserve">ska ske via gränskontrollstation och </w:t>
      </w:r>
      <w:proofErr w:type="spellStart"/>
      <w:r w:rsidR="00C50382">
        <w:t>förhandsanmälas</w:t>
      </w:r>
      <w:proofErr w:type="spellEnd"/>
      <w:r w:rsidR="00C50382">
        <w:t xml:space="preserve"> till Jordbruksverket via e-tjänsten TRACES NT. Förhandsanmälan ska ske senast en vardag innan sändningen förväntas ankomma till gränskontrollstationen.</w:t>
      </w:r>
    </w:p>
    <w:p w14:paraId="3169C4B1" w14:textId="38574C6A" w:rsidR="00C50382" w:rsidRDefault="00C50382" w:rsidP="006F61F2">
      <w:pPr>
        <w:pStyle w:val="Rubrik3"/>
      </w:pPr>
      <w:r>
        <w:lastRenderedPageBreak/>
        <w:t>Undantag vid import av bananer</w:t>
      </w:r>
    </w:p>
    <w:p w14:paraId="41AB7BA3" w14:textId="057B8BF7" w:rsidR="00C50382" w:rsidRDefault="00546ECA" w:rsidP="00C50382">
      <w:pPr>
        <w:pStyle w:val="Paragraf"/>
      </w:pPr>
      <w:r>
        <w:t>7 </w:t>
      </w:r>
      <w:r w:rsidR="00C50382">
        <w:t xml:space="preserve">§    Aktör </w:t>
      </w:r>
      <w:r w:rsidR="00B86FC8">
        <w:t xml:space="preserve">som avser att importera bananer </w:t>
      </w:r>
      <w:r w:rsidR="00C50382">
        <w:t xml:space="preserve">kan ansöka om undantag från bestämmelserna i </w:t>
      </w:r>
      <w:r w:rsidR="00D75211">
        <w:t xml:space="preserve">6 </w:t>
      </w:r>
      <w:r w:rsidR="00C50382">
        <w:t xml:space="preserve">§ i enlighet med artikel 4 i kommissionens genomförandeförordning </w:t>
      </w:r>
      <w:r w:rsidR="000D25AB">
        <w:t xml:space="preserve">(EU) </w:t>
      </w:r>
      <w:r w:rsidR="00C50382">
        <w:t xml:space="preserve">2023/2430. </w:t>
      </w:r>
      <w:r w:rsidR="00054407">
        <w:t>Ansökan om undantag ska ges in till Jordbruksverket senast en månad innan tiden för undantaget ska börja gälla</w:t>
      </w:r>
      <w:r w:rsidR="0038269E">
        <w:t>.</w:t>
      </w:r>
      <w:r w:rsidR="00A55560">
        <w:rPr>
          <w:rStyle w:val="Fotnotsreferens"/>
        </w:rPr>
        <w:footnoteReference w:id="6"/>
      </w:r>
      <w:r w:rsidR="00C50382">
        <w:t xml:space="preserve"> Undantag kan ges för en period på maximalt tre år åt gången och kan sedan förnyas. När ett intyg om undantag har löpt ut ska originalet och samtliga kopior av det snarast skickas tillbaka till Jordbruksverket.</w:t>
      </w:r>
    </w:p>
    <w:p w14:paraId="6AB3050A" w14:textId="77777777" w:rsidR="00C50382" w:rsidRDefault="00C50382" w:rsidP="00C50382">
      <w:pPr>
        <w:pStyle w:val="Normalmedindrag"/>
      </w:pPr>
    </w:p>
    <w:p w14:paraId="70D52EE4" w14:textId="5C334B49" w:rsidR="00C50382" w:rsidRDefault="00546ECA" w:rsidP="00A023AF">
      <w:pPr>
        <w:pStyle w:val="Normalmedindrag"/>
        <w:ind w:firstLine="0"/>
      </w:pPr>
      <w:r>
        <w:t>8 </w:t>
      </w:r>
      <w:r w:rsidR="00C50382">
        <w:t>§</w:t>
      </w:r>
      <w:r w:rsidR="003E690C">
        <w:t>    </w:t>
      </w:r>
      <w:r w:rsidR="008A377D">
        <w:t xml:space="preserve">Aktör som har beviljats undantag ska på begäran av tullmyndighet vid anmälan för övergång till fri omsättning kunna visa upp intyg om undantaget. Aktören ska även uppfylla de krav som ställs i artikel 4.3 i kommissionens genomförandeförordning </w:t>
      </w:r>
      <w:r w:rsidR="000D25AB">
        <w:t xml:space="preserve">(EU) </w:t>
      </w:r>
      <w:r w:rsidR="008A377D">
        <w:t xml:space="preserve">2023/2430. </w:t>
      </w:r>
    </w:p>
    <w:p w14:paraId="446C9E8B" w14:textId="078281E5" w:rsidR="00C50382" w:rsidRDefault="00546ECA" w:rsidP="006F61F2">
      <w:pPr>
        <w:pStyle w:val="Paragraf"/>
      </w:pPr>
      <w:r>
        <w:t>9 </w:t>
      </w:r>
      <w:r w:rsidR="00C50382">
        <w:t>§</w:t>
      </w:r>
      <w:r w:rsidR="003E690C">
        <w:t>    </w:t>
      </w:r>
      <w:r w:rsidR="00C50382">
        <w:t xml:space="preserve">Ett undantag kan återkallas med stöd av artikel 4.4 i kommissionens genomförandeförordning </w:t>
      </w:r>
      <w:r w:rsidR="000D25AB">
        <w:t xml:space="preserve">(EU) </w:t>
      </w:r>
      <w:r w:rsidR="00C50382">
        <w:t>2023/2430. Då ska gällande intyg om undantag och samtliga kopior av det snarast skickas tillbaka till Jordbruksverket. Aktören kan ansöka om nytt undantag när de brister som föranlett återkallandet åtgärdats.</w:t>
      </w:r>
    </w:p>
    <w:p w14:paraId="437F48C0" w14:textId="259A4135" w:rsidR="00942B3D" w:rsidRDefault="00942B3D" w:rsidP="006F61F2">
      <w:pPr>
        <w:pStyle w:val="Rubrik3"/>
      </w:pPr>
      <w:r>
        <w:t>Övriga bestämmelser</w:t>
      </w:r>
    </w:p>
    <w:p w14:paraId="536CFAA0" w14:textId="627A917C" w:rsidR="00942B3D" w:rsidRDefault="00546ECA" w:rsidP="006F61F2">
      <w:pPr>
        <w:pStyle w:val="Paragraf"/>
      </w:pPr>
      <w:r>
        <w:t>10 </w:t>
      </w:r>
      <w:r w:rsidR="00942B3D">
        <w:t>§    </w:t>
      </w:r>
      <w:r w:rsidR="00261A60" w:rsidRPr="00261A60">
        <w:t xml:space="preserve">Om det finns särskilda skäl kan Jordbruksverket besluta om undantag från bestämmelserna i </w:t>
      </w:r>
      <w:bookmarkStart w:id="2" w:name="_GoBack"/>
      <w:r w:rsidR="00FE4E03">
        <w:t xml:space="preserve">4, 6, 7 och 9 </w:t>
      </w:r>
      <w:bookmarkEnd w:id="2"/>
      <w:r w:rsidR="00FE4E03">
        <w:t>§§</w:t>
      </w:r>
      <w:r w:rsidR="00942B3D">
        <w:t>.</w:t>
      </w:r>
    </w:p>
    <w:p w14:paraId="6AEF9BED" w14:textId="227F30C7" w:rsidR="005D5B90" w:rsidRPr="005D5B90" w:rsidRDefault="00464310" w:rsidP="006F61F2">
      <w:pPr>
        <w:pStyle w:val="Rubrik3"/>
      </w:pPr>
      <w:bookmarkStart w:id="3" w:name="_Toc162431105"/>
      <w:bookmarkStart w:id="4" w:name="_Toc162431280"/>
      <w:bookmarkStart w:id="5" w:name="_Toc164867230"/>
      <w:r w:rsidRPr="007C2CAD">
        <w:t>Ikraftträdande</w:t>
      </w:r>
      <w:bookmarkEnd w:id="3"/>
      <w:bookmarkEnd w:id="4"/>
      <w:bookmarkEnd w:id="5"/>
    </w:p>
    <w:sdt>
      <w:sdtPr>
        <w:id w:val="1161885719"/>
        <w:placeholder>
          <w:docPart w:val="743B4E74736F4A85B79F4084277C21D9"/>
        </w:placeholder>
        <w:docPartList>
          <w:docPartGallery w:val="Custom 1"/>
          <w:docPartCategory w:val="Jordbruksverket"/>
        </w:docPartList>
      </w:sdtPr>
      <w:sdtEndPr/>
      <w:sdtContent>
        <w:p w14:paraId="0FCDD725" w14:textId="62063802" w:rsidR="009D4C02" w:rsidRPr="0038152F" w:rsidRDefault="009D4C02" w:rsidP="00B14060">
          <w:pPr>
            <w:pStyle w:val="Paragrafmedindrag"/>
          </w:pPr>
          <w:r>
            <w:t>1. </w:t>
          </w:r>
          <w:r w:rsidRPr="005A1EDD">
            <w:t xml:space="preserve">Denna </w:t>
          </w:r>
          <w:r>
            <w:t>författning</w:t>
          </w:r>
          <w:r>
            <w:rPr>
              <w:rStyle w:val="Fotnotsreferens"/>
            </w:rPr>
            <w:footnoteReference w:id="7"/>
          </w:r>
          <w:r w:rsidRPr="005A1EDD">
            <w:t xml:space="preserve"> träder i kraft</w:t>
          </w:r>
          <w:r>
            <w:t xml:space="preserve"> den </w:t>
          </w:r>
          <w:sdt>
            <w:sdtPr>
              <w:id w:val="-470209327"/>
              <w:placeholder>
                <w:docPart w:val="9BBA61E699D94F4F8B3A4705EA9F8CB6"/>
              </w:placeholder>
              <w:showingPlcHdr/>
              <w:date>
                <w:dateFormat w:val="d MMMM yyyy"/>
                <w:lid w:val="sv-SE"/>
                <w:storeMappedDataAs w:val="dateTime"/>
                <w:calendar w:val="gregorian"/>
              </w:date>
            </w:sdtPr>
            <w:sdtEndPr/>
            <w:sdtContent>
              <w:r w:rsidRPr="00FD46DC">
                <w:rPr>
                  <w:rStyle w:val="Platshllartext"/>
                </w:rPr>
                <w:t>ange datum</w:t>
              </w:r>
            </w:sdtContent>
          </w:sdt>
          <w:r>
            <w:t>.</w:t>
          </w:r>
        </w:p>
        <w:p w14:paraId="7126697A" w14:textId="40A09E02" w:rsidR="009D4C02" w:rsidRDefault="009D4C02" w:rsidP="00526755">
          <w:pPr>
            <w:pStyle w:val="Paragrafmedindrag"/>
          </w:pPr>
          <w:r>
            <w:t>2. </w:t>
          </w:r>
          <w:r w:rsidRPr="0038152F">
            <w:t xml:space="preserve">Genom författningen upphävs Statens jordbruksverks föreskrifter (SJVFS </w:t>
          </w:r>
          <w:r>
            <w:t>2012:28</w:t>
          </w:r>
          <w:r w:rsidRPr="0038152F">
            <w:t>) om</w:t>
          </w:r>
          <w:r>
            <w:t xml:space="preserve"> kvalitetskontroll av färska frukter och grönsaker och </w:t>
          </w:r>
          <w:r w:rsidRPr="005D5B90">
            <w:t>Statens jordbruksverks föreskrifter (2011:36) om bestämmelser för efterlevnad av kvalitetskontroll för bananer</w:t>
          </w:r>
          <w:r>
            <w:t>.</w:t>
          </w:r>
        </w:p>
        <w:sdt>
          <w:sdtPr>
            <w:alias w:val="Namn Generaldirektör"/>
            <w:tag w:val="showInPanel"/>
            <w:id w:val="-1602942708"/>
            <w:placeholder>
              <w:docPart w:val="2A1740258CBF437BA63DD44828EF4DFA"/>
            </w:placeholder>
            <w:text/>
          </w:sdtPr>
          <w:sdtEndPr/>
          <w:sdtContent>
            <w:p w14:paraId="69A96A00" w14:textId="59A7BA29" w:rsidR="009D4C02" w:rsidRDefault="00C87486" w:rsidP="008C588B">
              <w:pPr>
                <w:pStyle w:val="Namn"/>
                <w:spacing w:before="720"/>
              </w:pPr>
              <w:r w:rsidRPr="004B0334">
                <w:t>CHRISTINA NORDIN</w:t>
              </w:r>
            </w:p>
          </w:sdtContent>
        </w:sdt>
        <w:p w14:paraId="2354656F" w14:textId="7DA32278" w:rsidR="009D4C02" w:rsidRDefault="009D4C02" w:rsidP="0038152F">
          <w:pPr>
            <w:pStyle w:val="Normalmedavstndfre"/>
            <w:tabs>
              <w:tab w:val="left" w:pos="3686"/>
            </w:tabs>
            <w:ind w:left="3686" w:hanging="3686"/>
          </w:pPr>
          <w:r>
            <w:tab/>
          </w:r>
          <w:sdt>
            <w:sdtPr>
              <w:alias w:val="Namn handläggare"/>
              <w:tag w:val="showInPanel"/>
              <w:id w:val="1535075738"/>
              <w:placeholder>
                <w:docPart w:val="FB84B526371F43DD86A60237D7D00A24"/>
              </w:placeholder>
              <w:text/>
            </w:sdtPr>
            <w:sdtEndPr/>
            <w:sdtContent>
              <w:r w:rsidR="00C87486">
                <w:t>Lars Bollmark</w:t>
              </w:r>
            </w:sdtContent>
          </w:sdt>
        </w:p>
        <w:p w14:paraId="77C40838" w14:textId="724E80D6" w:rsidR="009D4C02" w:rsidRDefault="009D4C02" w:rsidP="0038152F">
          <w:pPr>
            <w:tabs>
              <w:tab w:val="left" w:pos="3686"/>
            </w:tabs>
            <w:ind w:left="3686" w:hanging="3686"/>
          </w:pPr>
          <w:r>
            <w:tab/>
            <w:t>(</w:t>
          </w:r>
          <w:sdt>
            <w:sdtPr>
              <w:alias w:val="Enhet handläggare"/>
              <w:tag w:val="showInPanel"/>
              <w:id w:val="560216009"/>
              <w:placeholder>
                <w:docPart w:val="93473D8BC0C84A16B0913F5E5BD38B70"/>
              </w:placeholder>
              <w:text/>
            </w:sdtPr>
            <w:sdtEndPr/>
            <w:sdtContent>
              <w:r w:rsidR="00D13793">
                <w:t>Livsmedelskedjan och exportenheten</w:t>
              </w:r>
            </w:sdtContent>
          </w:sdt>
          <w:r>
            <w:t>)</w:t>
          </w:r>
        </w:p>
        <w:p w14:paraId="21C2C834" w14:textId="6AEEC5C3" w:rsidR="0038152F" w:rsidRDefault="00964189" w:rsidP="008B2503">
          <w:pPr>
            <w:pStyle w:val="Normalmedindrag"/>
            <w:ind w:firstLine="0"/>
            <w:sectPr w:rsidR="0038152F" w:rsidSect="00F86480">
              <w:headerReference w:type="even" r:id="rId10"/>
              <w:headerReference w:type="default" r:id="rId11"/>
              <w:footerReference w:type="even" r:id="rId12"/>
              <w:footerReference w:type="default" r:id="rId13"/>
              <w:headerReference w:type="first" r:id="rId14"/>
              <w:footerReference w:type="first" r:id="rId15"/>
              <w:pgSz w:w="11906" w:h="16838"/>
              <w:pgMar w:top="1276" w:right="3657" w:bottom="1276" w:left="1304" w:header="709" w:footer="709" w:gutter="0"/>
              <w:cols w:space="708"/>
              <w:titlePg/>
              <w:docGrid w:linePitch="360"/>
            </w:sectPr>
          </w:pPr>
        </w:p>
      </w:sdtContent>
    </w:sdt>
    <w:p w14:paraId="48873919" w14:textId="77777777" w:rsidR="00464310" w:rsidRDefault="00464310" w:rsidP="007F0DE4">
      <w:pPr>
        <w:sectPr w:rsidR="00464310" w:rsidSect="00F86480">
          <w:headerReference w:type="default" r:id="rId16"/>
          <w:pgSz w:w="11906" w:h="16838"/>
          <w:pgMar w:top="1276" w:right="3119" w:bottom="1276" w:left="1418" w:header="709" w:footer="709" w:gutter="0"/>
          <w:cols w:space="708"/>
          <w:docGrid w:linePitch="360"/>
        </w:sectPr>
      </w:pPr>
    </w:p>
    <w:p w14:paraId="06A6557E" w14:textId="77777777" w:rsidR="00BC2C4E" w:rsidRDefault="00BC2C4E" w:rsidP="00BC2C4E">
      <w:pPr>
        <w:pStyle w:val="Tryckinformation"/>
        <w:spacing w:before="12480"/>
      </w:pPr>
      <w:r w:rsidRPr="000F3E67">
        <w:rPr>
          <w:noProof/>
        </w:rPr>
        <w:lastRenderedPageBreak/>
        <w:t>Östertälje</w:t>
      </w:r>
      <w:r w:rsidRPr="000F3E67">
        <w:t xml:space="preserve"> Tryckeri AB, Skarpnäck, </w:t>
      </w:r>
      <w:sdt>
        <w:sdtPr>
          <w:id w:val="500929845"/>
          <w:placeholder>
            <w:docPart w:val="16B118F6775C4B34BCF545FD3978C4B3"/>
          </w:placeholder>
          <w:showingPlcHdr/>
        </w:sdtPr>
        <w:sdtEndPr/>
        <w:sdtContent>
          <w:r w:rsidRPr="002202FB">
            <w:rPr>
              <w:rStyle w:val="Platshllartext"/>
              <w:highlight w:val="yellow"/>
            </w:rPr>
            <w:t>Ange år</w:t>
          </w:r>
        </w:sdtContent>
      </w:sdt>
    </w:p>
    <w:sectPr w:rsidR="00BC2C4E" w:rsidSect="008D6A41">
      <w:headerReference w:type="default" r:id="rId17"/>
      <w:pgSz w:w="11906" w:h="16838"/>
      <w:pgMar w:top="1276" w:right="3119"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B442D" w14:textId="77777777" w:rsidR="00ED768F" w:rsidRDefault="00ED768F" w:rsidP="0068728D">
      <w:r>
        <w:separator/>
      </w:r>
    </w:p>
    <w:p w14:paraId="309208A4" w14:textId="77777777" w:rsidR="000777D8" w:rsidRDefault="000777D8"/>
  </w:endnote>
  <w:endnote w:type="continuationSeparator" w:id="0">
    <w:p w14:paraId="235CAD99" w14:textId="77777777" w:rsidR="00ED768F" w:rsidRDefault="00ED768F" w:rsidP="0068728D">
      <w:r>
        <w:continuationSeparator/>
      </w:r>
    </w:p>
    <w:p w14:paraId="7B0A05A0" w14:textId="77777777" w:rsidR="000777D8" w:rsidRDefault="00077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C95F4" w14:textId="77777777" w:rsidR="00032F38" w:rsidRDefault="00B57671" w:rsidP="0078248E">
    <w:pPr>
      <w:pStyle w:val="Sidfot"/>
      <w:jc w:val="left"/>
    </w:pPr>
    <w:r>
      <w:fldChar w:fldCharType="begin"/>
    </w:r>
    <w:r>
      <w:instrText xml:space="preserve"> PAGE  \* Arabic  \* MERGEFORMAT </w:instrText>
    </w:r>
    <w:r>
      <w:fldChar w:fldCharType="separate"/>
    </w:r>
    <w:r w:rsidR="00842530">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D92DF" w14:textId="77777777" w:rsidR="00032F38" w:rsidRPr="00047D06" w:rsidRDefault="00B57671" w:rsidP="00047D06">
    <w:pPr>
      <w:pStyle w:val="Sidfot"/>
    </w:pPr>
    <w:r>
      <w:fldChar w:fldCharType="begin"/>
    </w:r>
    <w:r>
      <w:instrText xml:space="preserve"> PAGE  \* Arabic  \* MERGEFORMAT </w:instrText>
    </w:r>
    <w:r>
      <w:fldChar w:fldCharType="separate"/>
    </w:r>
    <w:r w:rsidR="00842530">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C51B1" w14:textId="77777777" w:rsidR="002D6D9D" w:rsidRDefault="00B94679" w:rsidP="00047D06">
    <w:pPr>
      <w:pStyle w:val="Sidfot"/>
    </w:pPr>
    <w:r>
      <w:fldChar w:fldCharType="begin"/>
    </w:r>
    <w:r>
      <w:instrText xml:space="preserve"> PAGE  \* Arabic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38F6E" w14:textId="77777777" w:rsidR="00ED768F" w:rsidRDefault="00ED768F" w:rsidP="0068728D">
      <w:r>
        <w:separator/>
      </w:r>
    </w:p>
    <w:p w14:paraId="343C7A25" w14:textId="77777777" w:rsidR="000777D8" w:rsidRDefault="000777D8"/>
  </w:footnote>
  <w:footnote w:type="continuationSeparator" w:id="0">
    <w:p w14:paraId="62326241" w14:textId="77777777" w:rsidR="00ED768F" w:rsidRDefault="00ED768F" w:rsidP="0068728D">
      <w:r>
        <w:continuationSeparator/>
      </w:r>
    </w:p>
    <w:p w14:paraId="1457CD8D" w14:textId="77777777" w:rsidR="000777D8" w:rsidRDefault="000777D8"/>
  </w:footnote>
  <w:footnote w:id="1">
    <w:p w14:paraId="76405C20" w14:textId="77777777" w:rsidR="00942B3D" w:rsidRPr="00942B3D" w:rsidRDefault="00942B3D">
      <w:pPr>
        <w:pStyle w:val="Fotnotstext"/>
        <w:rPr>
          <w:lang w:val="en-GB"/>
        </w:rPr>
      </w:pPr>
      <w:r>
        <w:rPr>
          <w:rStyle w:val="Fotnotsreferens"/>
        </w:rPr>
        <w:footnoteRef/>
      </w:r>
      <w:r w:rsidRPr="00942B3D">
        <w:rPr>
          <w:lang w:val="en-GB"/>
        </w:rPr>
        <w:t xml:space="preserve"> </w:t>
      </w:r>
      <w:r w:rsidRPr="00942B3D">
        <w:rPr>
          <w:lang w:val="en-US"/>
        </w:rPr>
        <w:t>EUT L 347, 20.12.2013, s. 671, ELI: http//data.europa.eu/</w:t>
      </w:r>
      <w:proofErr w:type="spellStart"/>
      <w:r w:rsidRPr="00942B3D">
        <w:rPr>
          <w:lang w:val="en-US"/>
        </w:rPr>
        <w:t>eli</w:t>
      </w:r>
      <w:proofErr w:type="spellEnd"/>
      <w:r w:rsidRPr="00942B3D">
        <w:rPr>
          <w:lang w:val="en-US"/>
        </w:rPr>
        <w:t>/reg/2013/1308/</w:t>
      </w:r>
      <w:proofErr w:type="spellStart"/>
      <w:r w:rsidRPr="00942B3D">
        <w:rPr>
          <w:lang w:val="en-US"/>
        </w:rPr>
        <w:t>oj</w:t>
      </w:r>
      <w:proofErr w:type="spellEnd"/>
      <w:r w:rsidRPr="00942B3D">
        <w:rPr>
          <w:lang w:val="en-US"/>
        </w:rPr>
        <w:t xml:space="preserve"> (</w:t>
      </w:r>
      <w:proofErr w:type="spellStart"/>
      <w:r w:rsidRPr="00942B3D">
        <w:rPr>
          <w:lang w:val="en-US"/>
        </w:rPr>
        <w:t>Celex</w:t>
      </w:r>
      <w:proofErr w:type="spellEnd"/>
      <w:r w:rsidRPr="00942B3D">
        <w:rPr>
          <w:lang w:val="en-US"/>
        </w:rPr>
        <w:t xml:space="preserve"> 32013R1308).</w:t>
      </w:r>
    </w:p>
  </w:footnote>
  <w:footnote w:id="2">
    <w:p w14:paraId="1E1B2E17" w14:textId="77777777" w:rsidR="00942B3D" w:rsidRPr="00942B3D" w:rsidRDefault="00942B3D">
      <w:pPr>
        <w:pStyle w:val="Fotnotstext"/>
        <w:rPr>
          <w:lang w:val="en-GB"/>
        </w:rPr>
      </w:pPr>
      <w:r>
        <w:rPr>
          <w:rStyle w:val="Fotnotsreferens"/>
        </w:rPr>
        <w:footnoteRef/>
      </w:r>
      <w:r w:rsidRPr="00942B3D">
        <w:rPr>
          <w:lang w:val="en-GB"/>
        </w:rPr>
        <w:t xml:space="preserve"> </w:t>
      </w:r>
      <w:r w:rsidRPr="00942B3D">
        <w:rPr>
          <w:lang w:val="en-US"/>
        </w:rPr>
        <w:t xml:space="preserve">EUT L 2023/2429, 3.11.2023, ELI: http://data.europa.eu/eli/reg_del/2023/2429/oj </w:t>
      </w:r>
      <w:r w:rsidR="005F473A">
        <w:rPr>
          <w:lang w:val="en-US"/>
        </w:rPr>
        <w:t>(</w:t>
      </w:r>
      <w:proofErr w:type="spellStart"/>
      <w:r w:rsidRPr="00942B3D">
        <w:rPr>
          <w:lang w:val="en-US"/>
        </w:rPr>
        <w:t>Celex</w:t>
      </w:r>
      <w:proofErr w:type="spellEnd"/>
      <w:r w:rsidRPr="00942B3D">
        <w:rPr>
          <w:lang w:val="en-US"/>
        </w:rPr>
        <w:t xml:space="preserve"> 32023R2429).</w:t>
      </w:r>
    </w:p>
  </w:footnote>
  <w:footnote w:id="3">
    <w:p w14:paraId="13C3E294" w14:textId="77777777" w:rsidR="00942B3D" w:rsidRPr="00942B3D" w:rsidRDefault="00942B3D">
      <w:pPr>
        <w:pStyle w:val="Fotnotstext"/>
        <w:rPr>
          <w:lang w:val="en-GB"/>
        </w:rPr>
      </w:pPr>
      <w:r>
        <w:rPr>
          <w:rStyle w:val="Fotnotsreferens"/>
        </w:rPr>
        <w:footnoteRef/>
      </w:r>
      <w:r w:rsidRPr="00942B3D">
        <w:rPr>
          <w:lang w:val="en-GB"/>
        </w:rPr>
        <w:t xml:space="preserve"> EUT L, 2023/2430, 3.11.2023, ELI: http://data.europa.eu/eli/reg_impl/2023/2430/oj (</w:t>
      </w:r>
      <w:proofErr w:type="spellStart"/>
      <w:r w:rsidRPr="00942B3D">
        <w:rPr>
          <w:lang w:val="en-GB"/>
        </w:rPr>
        <w:t>Celex</w:t>
      </w:r>
      <w:proofErr w:type="spellEnd"/>
      <w:r w:rsidRPr="00942B3D">
        <w:rPr>
          <w:lang w:val="en-GB"/>
        </w:rPr>
        <w:t xml:space="preserve"> 32023R2430).</w:t>
      </w:r>
    </w:p>
  </w:footnote>
  <w:footnote w:id="4">
    <w:p w14:paraId="27E59B8F" w14:textId="76FF6FD6" w:rsidR="00A32EDE" w:rsidRPr="003C4158" w:rsidRDefault="00A32EDE">
      <w:pPr>
        <w:pStyle w:val="Fotnotstext"/>
        <w:rPr>
          <w:lang w:val="en-GB"/>
        </w:rPr>
      </w:pPr>
      <w:r>
        <w:rPr>
          <w:rStyle w:val="Fotnotsreferens"/>
        </w:rPr>
        <w:footnoteRef/>
      </w:r>
      <w:r w:rsidRPr="003C4158">
        <w:rPr>
          <w:lang w:val="en-GB"/>
        </w:rPr>
        <w:t xml:space="preserve"> EUT L 95, 7.4.2017, s. 1</w:t>
      </w:r>
      <w:r w:rsidR="005D4B57" w:rsidRPr="003C4158">
        <w:rPr>
          <w:lang w:val="en-GB"/>
        </w:rPr>
        <w:t xml:space="preserve">, ELI: http://data.europa.eu/eli/reg/2017/625/oj </w:t>
      </w:r>
      <w:r w:rsidRPr="003C4158">
        <w:rPr>
          <w:lang w:val="en-GB"/>
        </w:rPr>
        <w:t>(</w:t>
      </w:r>
      <w:proofErr w:type="spellStart"/>
      <w:r w:rsidRPr="003C4158">
        <w:rPr>
          <w:lang w:val="en-GB"/>
        </w:rPr>
        <w:t>Celex</w:t>
      </w:r>
      <w:proofErr w:type="spellEnd"/>
      <w:r w:rsidRPr="003C4158">
        <w:rPr>
          <w:lang w:val="en-GB"/>
        </w:rPr>
        <w:t xml:space="preserve"> 32017R0625).</w:t>
      </w:r>
    </w:p>
  </w:footnote>
  <w:footnote w:id="5">
    <w:p w14:paraId="32205573" w14:textId="7BD0C94C" w:rsidR="002120CB" w:rsidRDefault="002120CB">
      <w:pPr>
        <w:pStyle w:val="Fotnotstext"/>
      </w:pPr>
      <w:r>
        <w:rPr>
          <w:rStyle w:val="Fotnotsreferens"/>
        </w:rPr>
        <w:footnoteRef/>
      </w:r>
      <w:r>
        <w:t xml:space="preserve"> Ytterligare information om hur anmälan </w:t>
      </w:r>
      <w:r w:rsidR="00CA602F">
        <w:t>kan</w:t>
      </w:r>
      <w:r>
        <w:t xml:space="preserve"> göras</w:t>
      </w:r>
      <w:r w:rsidR="008A377D" w:rsidRPr="008A377D">
        <w:t xml:space="preserve"> </w:t>
      </w:r>
      <w:r w:rsidR="008A377D">
        <w:t>och blankett</w:t>
      </w:r>
      <w:r>
        <w:t xml:space="preserve"> finns på Jordbruksverkets webbplats </w:t>
      </w:r>
      <w:r w:rsidRPr="003C4158">
        <w:t>www.jordbruksverket.se</w:t>
      </w:r>
      <w:r>
        <w:t xml:space="preserve">. </w:t>
      </w:r>
    </w:p>
  </w:footnote>
  <w:footnote w:id="6">
    <w:p w14:paraId="6594A245" w14:textId="358D8013" w:rsidR="00A55560" w:rsidRPr="00A55560" w:rsidRDefault="00A55560">
      <w:pPr>
        <w:pStyle w:val="Fotnotstext"/>
      </w:pPr>
      <w:r>
        <w:rPr>
          <w:rStyle w:val="Fotnotsreferens"/>
        </w:rPr>
        <w:footnoteRef/>
      </w:r>
      <w:r w:rsidRPr="00A55560">
        <w:t xml:space="preserve"> </w:t>
      </w:r>
      <w:r w:rsidR="0038269E">
        <w:t xml:space="preserve">Ytterligare information om hur </w:t>
      </w:r>
      <w:r w:rsidR="00261A60">
        <w:t>ansökan</w:t>
      </w:r>
      <w:r w:rsidR="00261A60">
        <w:t xml:space="preserve"> </w:t>
      </w:r>
      <w:r w:rsidR="0038269E">
        <w:t xml:space="preserve">kan göras </w:t>
      </w:r>
      <w:r w:rsidR="008A377D">
        <w:t xml:space="preserve">och blankett </w:t>
      </w:r>
      <w:r w:rsidR="0038269E">
        <w:t xml:space="preserve">finns på Jordbruksverkets webbplats </w:t>
      </w:r>
      <w:r w:rsidR="0038269E" w:rsidRPr="009306FF">
        <w:t>www.jordbruksverket.se</w:t>
      </w:r>
      <w:r w:rsidR="0038269E">
        <w:t>.</w:t>
      </w:r>
      <w:r w:rsidR="0038269E" w:rsidRPr="00A55560">
        <w:t xml:space="preserve"> </w:t>
      </w:r>
    </w:p>
  </w:footnote>
  <w:footnote w:id="7">
    <w:p w14:paraId="367C55B0" w14:textId="77777777" w:rsidR="009D4C02" w:rsidRDefault="009D4C02">
      <w:pPr>
        <w:pStyle w:val="Fotnotstext"/>
      </w:pPr>
      <w:r>
        <w:rPr>
          <w:rStyle w:val="Fotnotsreferens"/>
        </w:rPr>
        <w:footnoteRef/>
      </w:r>
      <w:r>
        <w:t xml:space="preserve"> SJVFS </w:t>
      </w:r>
      <w:r w:rsidRPr="0038152F">
        <w:rPr>
          <w:shd w:val="clear" w:color="auto" w:fill="E7E6E6" w:themeFill="background2"/>
        </w:rPr>
        <w:t>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021D5" w14:textId="77777777" w:rsidR="009F170D" w:rsidRPr="009A6A47" w:rsidRDefault="009A6A47" w:rsidP="0078248E">
    <w:pPr>
      <w:pStyle w:val="Sidhuvud"/>
      <w:jc w:val="left"/>
    </w:pPr>
    <w:r w:rsidRPr="00A92364">
      <w:t xml:space="preserve">SJVFS </w:t>
    </w:r>
    <w:sdt>
      <w:sdtPr>
        <w:alias w:val="SJVFS nummer"/>
        <w:tag w:val="showInPanel"/>
        <w:id w:val="1095060175"/>
        <w:placeholder>
          <w:docPart w:val="06EF1D1B40CE49519A24B0A4F5404A2D"/>
        </w:placeholder>
        <w:dataBinding w:prefixMappings="xmlns:ns0='Foreskrift' " w:xpath="/ns0:properties[1]/ns0:Foreskrift[1]/ns0:SJVFSnummer[1]" w:storeItemID="{C624281F-BFCC-4A3F-8343-E606C08A41BF}"/>
        <w:text/>
      </w:sdtPr>
      <w:sdtEndPr/>
      <w:sdtContent>
        <w:proofErr w:type="gramStart"/>
        <w:r w:rsidR="005F0CC0">
          <w:t>2024:XX</w:t>
        </w:r>
        <w:proofErr w:type="gramEnd"/>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F77ED" w14:textId="77777777" w:rsidR="002F4BA1" w:rsidRDefault="002F4BA1" w:rsidP="005E0FD3">
    <w:pPr>
      <w:pStyle w:val="Sidhuvud"/>
    </w:pPr>
    <w:r w:rsidRPr="00A92364">
      <w:t xml:space="preserve">SJVFS </w:t>
    </w:r>
    <w:sdt>
      <w:sdtPr>
        <w:alias w:val="SJVFS nummer"/>
        <w:tag w:val="showInPanel"/>
        <w:id w:val="-665705134"/>
        <w:placeholder>
          <w:docPart w:val="AB8704B613F249F9B4CC2E0C7D40319F"/>
        </w:placeholder>
        <w:dataBinding w:prefixMappings="xmlns:ns0='Foreskrift' " w:xpath="/ns0:properties[1]/ns0:Foreskrift[1]/ns0:SJVFSnummer[1]" w:storeItemID="{C624281F-BFCC-4A3F-8343-E606C08A41BF}"/>
        <w:text/>
      </w:sdtPr>
      <w:sdtEndPr/>
      <w:sdtContent>
        <w:proofErr w:type="gramStart"/>
        <w:r w:rsidR="005F0CC0">
          <w:t>2024:XX</w:t>
        </w:r>
        <w:proofErr w:type="gramEnd"/>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9D2C1" w14:textId="77777777" w:rsidR="00ED768F" w:rsidRDefault="00ED768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BF10B" w14:textId="77777777" w:rsidR="008D6A41" w:rsidRDefault="008D6A41" w:rsidP="008D6A41">
    <w:pPr>
      <w:pStyle w:val="Sidhuvud"/>
    </w:pPr>
    <w:r w:rsidRPr="00A92364">
      <w:t xml:space="preserve">SJVFS </w:t>
    </w:r>
    <w:sdt>
      <w:sdtPr>
        <w:alias w:val="SJVFS nummer"/>
        <w:tag w:val="showInPanel"/>
        <w:id w:val="-1589003309"/>
        <w:placeholder>
          <w:docPart w:val="23B432C577BA46FDBDBEF912672B8533"/>
        </w:placeholder>
        <w:text/>
      </w:sdtPr>
      <w:sdtEndPr/>
      <w:sdtContent>
        <w:proofErr w:type="gramStart"/>
        <w:r w:rsidR="005F0CC0">
          <w:t>2024:XX</w:t>
        </w:r>
        <w:proofErr w:type="gramEnd"/>
      </w:sdtContent>
    </w:sdt>
  </w:p>
  <w:p w14:paraId="090B0F3D" w14:textId="1485A239" w:rsidR="002202FB" w:rsidRPr="008D6A41" w:rsidRDefault="008D6A41" w:rsidP="008D6A41">
    <w:pPr>
      <w:pStyle w:val="Sidhuvud"/>
      <w:rPr>
        <w:i/>
        <w:iCs/>
      </w:rPr>
    </w:pPr>
    <w:r w:rsidRPr="004D40EF">
      <w:rPr>
        <w:i/>
        <w:iCs/>
      </w:rPr>
      <w:fldChar w:fldCharType="begin"/>
    </w:r>
    <w:r w:rsidRPr="004D40EF">
      <w:rPr>
        <w:i/>
        <w:iCs/>
      </w:rPr>
      <w:instrText xml:space="preserve"> STYLEREF  "Bilaga nummer"  \* MERGEFORMAT </w:instrText>
    </w:r>
    <w:r w:rsidRPr="004D40EF">
      <w:rPr>
        <w:i/>
        <w:iCs/>
      </w:rPr>
      <w:fldChar w:fldCharType="separate"/>
    </w:r>
    <w:r w:rsidR="00964189">
      <w:rPr>
        <w:b w:val="0"/>
        <w:bCs w:val="0"/>
        <w:i/>
        <w:iCs/>
        <w:noProof/>
      </w:rPr>
      <w:t>Fel! Ingen text med angivet format i dokumentet.</w:t>
    </w:r>
    <w:r w:rsidRPr="004D40EF">
      <w:rPr>
        <w:i/>
        <w:iCs/>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2DB67" w14:textId="77777777" w:rsidR="002202FB" w:rsidRPr="002202FB" w:rsidRDefault="002202FB" w:rsidP="002202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594F4CC"/>
    <w:lvl w:ilvl="0">
      <w:start w:val="1"/>
      <w:numFmt w:val="decimal"/>
      <w:lvlText w:val="%1."/>
      <w:lvlJc w:val="left"/>
      <w:pPr>
        <w:tabs>
          <w:tab w:val="num" w:pos="360"/>
        </w:tabs>
        <w:ind w:left="360" w:hanging="360"/>
      </w:pPr>
    </w:lvl>
  </w:abstractNum>
  <w:abstractNum w:abstractNumId="1" w15:restartNumberingAfterBreak="0">
    <w:nsid w:val="0031771C"/>
    <w:multiLevelType w:val="multilevel"/>
    <w:tmpl w:val="A5B0BC3C"/>
    <w:name w:val="Numlista"/>
    <w:styleLink w:val="Numlista"/>
    <w:lvl w:ilvl="0">
      <w:start w:val="1"/>
      <w:numFmt w:val="decimal"/>
      <w:pStyle w:val="Numreradlista"/>
      <w:suff w:val="space"/>
      <w:lvlText w:val="%1."/>
      <w:lvlJc w:val="left"/>
      <w:pPr>
        <w:ind w:left="0" w:firstLine="284"/>
      </w:pPr>
      <w:rPr>
        <w:rFonts w:hint="default"/>
      </w:rPr>
    </w:lvl>
    <w:lvl w:ilvl="1">
      <w:start w:val="1"/>
      <w:numFmt w:val="lowerLetter"/>
      <w:suff w:val="space"/>
      <w:lvlText w:val="%2)"/>
      <w:lvlJc w:val="left"/>
      <w:pPr>
        <w:ind w:left="0" w:firstLine="284"/>
      </w:pPr>
      <w:rPr>
        <w:rFonts w:hint="default"/>
      </w:rPr>
    </w:lvl>
    <w:lvl w:ilvl="2">
      <w:start w:val="6"/>
      <w:numFmt w:val="none"/>
      <w:lvlText w:val=""/>
      <w:lvlJc w:val="left"/>
      <w:pPr>
        <w:ind w:left="2268"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2" w15:restartNumberingAfterBreak="0">
    <w:nsid w:val="011542BF"/>
    <w:multiLevelType w:val="hybridMultilevel"/>
    <w:tmpl w:val="AB90257A"/>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6F5F91"/>
    <w:multiLevelType w:val="hybridMultilevel"/>
    <w:tmpl w:val="371E060E"/>
    <w:lvl w:ilvl="0" w:tplc="041D000F">
      <w:start w:val="1"/>
      <w:numFmt w:val="decimal"/>
      <w:lvlText w:val="%1."/>
      <w:lvlJc w:val="left"/>
      <w:pPr>
        <w:ind w:left="1004" w:hanging="360"/>
      </w:pPr>
    </w:lvl>
    <w:lvl w:ilvl="1" w:tplc="041D0019">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4" w15:restartNumberingAfterBreak="0">
    <w:nsid w:val="0D58081A"/>
    <w:multiLevelType w:val="multilevel"/>
    <w:tmpl w:val="A5B0BC3C"/>
    <w:name w:val="Numlista4"/>
    <w:numStyleLink w:val="Numlista"/>
  </w:abstractNum>
  <w:abstractNum w:abstractNumId="5" w15:restartNumberingAfterBreak="0">
    <w:nsid w:val="0D923CF5"/>
    <w:multiLevelType w:val="multilevel"/>
    <w:tmpl w:val="81A8B2AE"/>
    <w:lvl w:ilvl="0">
      <w:start w:val="1"/>
      <w:numFmt w:val="decimal"/>
      <w:suff w:val="space"/>
      <w:lvlText w:val="%1 kap."/>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Rubrik5"/>
      <w:suff w:val="nothing"/>
      <w:lvlText w:val=""/>
      <w:lvlJc w:val="left"/>
      <w:pPr>
        <w:ind w:left="0" w:firstLine="0"/>
      </w:pPr>
      <w:rPr>
        <w:rFonts w:hint="default"/>
      </w:rPr>
    </w:lvl>
    <w:lvl w:ilvl="5">
      <w:start w:val="1"/>
      <w:numFmt w:val="none"/>
      <w:pStyle w:val="Rubrik6"/>
      <w:suff w:val="nothing"/>
      <w:lvlText w:val=""/>
      <w:lvlJc w:val="left"/>
      <w:pPr>
        <w:ind w:left="0" w:firstLine="0"/>
      </w:pPr>
      <w:rPr>
        <w:rFonts w:hint="default"/>
      </w:rPr>
    </w:lvl>
    <w:lvl w:ilvl="6">
      <w:start w:val="1"/>
      <w:numFmt w:val="none"/>
      <w:pStyle w:val="Rubrik7"/>
      <w:suff w:val="nothing"/>
      <w:lvlText w:val=""/>
      <w:lvlJc w:val="left"/>
      <w:pPr>
        <w:ind w:left="0" w:firstLine="0"/>
      </w:pPr>
      <w:rPr>
        <w:rFonts w:hint="default"/>
      </w:rPr>
    </w:lvl>
    <w:lvl w:ilvl="7">
      <w:start w:val="1"/>
      <w:numFmt w:val="none"/>
      <w:pStyle w:val="Rubrik8"/>
      <w:suff w:val="nothing"/>
      <w:lvlText w:val=""/>
      <w:lvlJc w:val="left"/>
      <w:pPr>
        <w:ind w:left="0" w:firstLine="0"/>
      </w:pPr>
      <w:rPr>
        <w:rFonts w:hint="default"/>
      </w:rPr>
    </w:lvl>
    <w:lvl w:ilvl="8">
      <w:start w:val="1"/>
      <w:numFmt w:val="none"/>
      <w:pStyle w:val="Rubrik9"/>
      <w:suff w:val="nothing"/>
      <w:lvlText w:val=""/>
      <w:lvlJc w:val="left"/>
      <w:pPr>
        <w:ind w:left="0" w:firstLine="0"/>
      </w:pPr>
      <w:rPr>
        <w:rFonts w:hint="default"/>
      </w:rPr>
    </w:lvl>
  </w:abstractNum>
  <w:abstractNum w:abstractNumId="6" w15:restartNumberingAfterBreak="0">
    <w:nsid w:val="159352D7"/>
    <w:multiLevelType w:val="multilevel"/>
    <w:tmpl w:val="A9385ED6"/>
    <w:name w:val="Numlista22"/>
    <w:numStyleLink w:val="Strecklist"/>
  </w:abstractNum>
  <w:abstractNum w:abstractNumId="7" w15:restartNumberingAfterBreak="0">
    <w:nsid w:val="19E17830"/>
    <w:multiLevelType w:val="hybridMultilevel"/>
    <w:tmpl w:val="2A5084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3162F48"/>
    <w:multiLevelType w:val="multilevel"/>
    <w:tmpl w:val="D25832A8"/>
    <w:name w:val="Numlista36"/>
    <w:numStyleLink w:val="Nrlistandringsmarkering"/>
  </w:abstractNum>
  <w:abstractNum w:abstractNumId="9" w15:restartNumberingAfterBreak="0">
    <w:nsid w:val="239301AD"/>
    <w:multiLevelType w:val="hybridMultilevel"/>
    <w:tmpl w:val="1A86F8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4D949E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901971"/>
    <w:multiLevelType w:val="multilevel"/>
    <w:tmpl w:val="17603050"/>
    <w:name w:val="Numlista3"/>
    <w:lvl w:ilvl="0">
      <w:start w:val="1"/>
      <w:numFmt w:val="lowerLetter"/>
      <w:lvlText w:val="%1)"/>
      <w:lvlJc w:val="left"/>
      <w:pPr>
        <w:tabs>
          <w:tab w:val="num" w:pos="1021"/>
        </w:tabs>
        <w:ind w:left="680" w:firstLine="34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8F918BC"/>
    <w:multiLevelType w:val="multilevel"/>
    <w:tmpl w:val="D25832A8"/>
    <w:name w:val="Numlista3andring2"/>
    <w:numStyleLink w:val="Nrlistandringsmarkering"/>
  </w:abstractNum>
  <w:abstractNum w:abstractNumId="13" w15:restartNumberingAfterBreak="0">
    <w:nsid w:val="29597796"/>
    <w:multiLevelType w:val="multilevel"/>
    <w:tmpl w:val="D25832A8"/>
    <w:name w:val="Numlista34"/>
    <w:numStyleLink w:val="Nrlistandringsmarkering"/>
  </w:abstractNum>
  <w:abstractNum w:abstractNumId="14" w15:restartNumberingAfterBreak="0">
    <w:nsid w:val="302945EC"/>
    <w:multiLevelType w:val="hybridMultilevel"/>
    <w:tmpl w:val="817E3D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D636A9"/>
    <w:multiLevelType w:val="multilevel"/>
    <w:tmpl w:val="6DAA7E08"/>
    <w:styleLink w:val="Avdelningsnr"/>
    <w:lvl w:ilvl="0">
      <w:start w:val="1"/>
      <w:numFmt w:val="upperRoman"/>
      <w:suff w:val="space"/>
      <w:lvlText w:val="Avdelning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8454BE"/>
    <w:multiLevelType w:val="multilevel"/>
    <w:tmpl w:val="6DAA7E08"/>
    <w:numStyleLink w:val="Avdelningsnr"/>
  </w:abstractNum>
  <w:abstractNum w:abstractNumId="17" w15:restartNumberingAfterBreak="0">
    <w:nsid w:val="38D1640C"/>
    <w:multiLevelType w:val="multilevel"/>
    <w:tmpl w:val="1062DB3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211"/>
        </w:tabs>
        <w:ind w:left="1211" w:hanging="360"/>
      </w:pPr>
      <w:rPr>
        <w:rFonts w:hint="default"/>
      </w:rPr>
    </w:lvl>
    <w:lvl w:ilvl="2">
      <w:start w:val="6"/>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B1D1926"/>
    <w:multiLevelType w:val="hybridMultilevel"/>
    <w:tmpl w:val="04741BE2"/>
    <w:name w:val="Numlista33"/>
    <w:lvl w:ilvl="0" w:tplc="041D000F">
      <w:start w:val="1"/>
      <w:numFmt w:val="decimal"/>
      <w:lvlText w:val="%1."/>
      <w:lvlJc w:val="left"/>
      <w:pPr>
        <w:ind w:left="1287" w:hanging="360"/>
      </w:p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19" w15:restartNumberingAfterBreak="0">
    <w:nsid w:val="52B40315"/>
    <w:multiLevelType w:val="multilevel"/>
    <w:tmpl w:val="22BCCE28"/>
    <w:lvl w:ilvl="0">
      <w:start w:val="1"/>
      <w:numFmt w:val="decimal"/>
      <w:suff w:val="nothing"/>
      <w:lvlText w:val="%1 §  "/>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0" w15:restartNumberingAfterBreak="0">
    <w:nsid w:val="6ACD7D9C"/>
    <w:multiLevelType w:val="multilevel"/>
    <w:tmpl w:val="D25832A8"/>
    <w:name w:val="Numlista32"/>
    <w:numStyleLink w:val="Nrlistandringsmarkering"/>
  </w:abstractNum>
  <w:abstractNum w:abstractNumId="21" w15:restartNumberingAfterBreak="0">
    <w:nsid w:val="6B666F8B"/>
    <w:multiLevelType w:val="multilevel"/>
    <w:tmpl w:val="D25832A8"/>
    <w:name w:val="Numlista35"/>
    <w:numStyleLink w:val="Nrlistandringsmarkering"/>
  </w:abstractNum>
  <w:abstractNum w:abstractNumId="22" w15:restartNumberingAfterBreak="0">
    <w:nsid w:val="6EA914FC"/>
    <w:multiLevelType w:val="multilevel"/>
    <w:tmpl w:val="A9385ED6"/>
    <w:name w:val="Numlista2"/>
    <w:styleLink w:val="Strecklist"/>
    <w:lvl w:ilvl="0">
      <w:start w:val="1"/>
      <w:numFmt w:val="bullet"/>
      <w:pStyle w:val="Strecklista"/>
      <w:suff w:val="space"/>
      <w:lvlText w:val=""/>
      <w:lvlJc w:val="left"/>
      <w:pPr>
        <w:ind w:left="0" w:firstLine="284"/>
      </w:pPr>
      <w:rPr>
        <w:rFonts w:ascii="Symbol" w:hAnsi="Symbol" w:hint="default"/>
      </w:rPr>
    </w:lvl>
    <w:lvl w:ilvl="1">
      <w:start w:val="1"/>
      <w:numFmt w:val="bullet"/>
      <w:suff w:val="space"/>
      <w:lvlText w:val=""/>
      <w:lvlJc w:val="left"/>
      <w:pPr>
        <w:ind w:left="0" w:firstLine="284"/>
      </w:pPr>
      <w:rPr>
        <w:rFonts w:ascii="Symbol" w:hAnsi="Symbol"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74AB205B"/>
    <w:multiLevelType w:val="multilevel"/>
    <w:tmpl w:val="D25832A8"/>
    <w:name w:val="Numlista3andring"/>
    <w:styleLink w:val="Nrlistandringsmarkering"/>
    <w:lvl w:ilvl="0">
      <w:start w:val="1"/>
      <w:numFmt w:val="decimal"/>
      <w:pStyle w:val="Numreradlistamedndringsmarkering"/>
      <w:suff w:val="space"/>
      <w:lvlText w:val="%1."/>
      <w:lvlJc w:val="left"/>
      <w:pPr>
        <w:ind w:left="0" w:firstLine="284"/>
      </w:pPr>
      <w:rPr>
        <w:rFonts w:hint="default"/>
      </w:rPr>
    </w:lvl>
    <w:lvl w:ilvl="1">
      <w:start w:val="1"/>
      <w:numFmt w:val="lowerLetter"/>
      <w:suff w:val="space"/>
      <w:lvlText w:val="%2)"/>
      <w:lvlJc w:val="left"/>
      <w:pPr>
        <w:ind w:left="0" w:firstLine="284"/>
      </w:pPr>
      <w:rPr>
        <w:rFonts w:hint="default"/>
      </w:rPr>
    </w:lvl>
    <w:lvl w:ilvl="2">
      <w:start w:val="1"/>
      <w:numFmt w:val="lowerRoman"/>
      <w:lvlText w:val="%3)"/>
      <w:lvlJc w:val="left"/>
      <w:pPr>
        <w:tabs>
          <w:tab w:val="num" w:pos="1021"/>
        </w:tabs>
        <w:ind w:left="0" w:firstLine="284"/>
      </w:pPr>
      <w:rPr>
        <w:rFonts w:hint="default"/>
      </w:rPr>
    </w:lvl>
    <w:lvl w:ilvl="3">
      <w:start w:val="1"/>
      <w:numFmt w:val="decimal"/>
      <w:lvlText w:val="(%4)"/>
      <w:lvlJc w:val="left"/>
      <w:pPr>
        <w:tabs>
          <w:tab w:val="num" w:pos="1021"/>
        </w:tabs>
        <w:ind w:left="0" w:firstLine="284"/>
      </w:pPr>
      <w:rPr>
        <w:rFonts w:hint="default"/>
      </w:rPr>
    </w:lvl>
    <w:lvl w:ilvl="4">
      <w:start w:val="1"/>
      <w:numFmt w:val="lowerLetter"/>
      <w:lvlText w:val="(%5)"/>
      <w:lvlJc w:val="left"/>
      <w:pPr>
        <w:tabs>
          <w:tab w:val="num" w:pos="1021"/>
        </w:tabs>
        <w:ind w:left="0" w:firstLine="284"/>
      </w:pPr>
      <w:rPr>
        <w:rFonts w:hint="default"/>
      </w:rPr>
    </w:lvl>
    <w:lvl w:ilvl="5">
      <w:start w:val="1"/>
      <w:numFmt w:val="lowerRoman"/>
      <w:lvlText w:val="(%6)"/>
      <w:lvlJc w:val="left"/>
      <w:pPr>
        <w:tabs>
          <w:tab w:val="num" w:pos="1021"/>
        </w:tabs>
        <w:ind w:left="0" w:firstLine="284"/>
      </w:pPr>
      <w:rPr>
        <w:rFonts w:hint="default"/>
      </w:rPr>
    </w:lvl>
    <w:lvl w:ilvl="6">
      <w:start w:val="1"/>
      <w:numFmt w:val="decimal"/>
      <w:lvlText w:val="%7."/>
      <w:lvlJc w:val="left"/>
      <w:pPr>
        <w:tabs>
          <w:tab w:val="num" w:pos="1021"/>
        </w:tabs>
        <w:ind w:left="0" w:firstLine="284"/>
      </w:pPr>
      <w:rPr>
        <w:rFonts w:hint="default"/>
      </w:rPr>
    </w:lvl>
    <w:lvl w:ilvl="7">
      <w:start w:val="1"/>
      <w:numFmt w:val="lowerLetter"/>
      <w:lvlText w:val="%8."/>
      <w:lvlJc w:val="left"/>
      <w:pPr>
        <w:tabs>
          <w:tab w:val="num" w:pos="1021"/>
        </w:tabs>
        <w:ind w:left="0" w:firstLine="284"/>
      </w:pPr>
      <w:rPr>
        <w:rFonts w:hint="default"/>
      </w:rPr>
    </w:lvl>
    <w:lvl w:ilvl="8">
      <w:start w:val="1"/>
      <w:numFmt w:val="lowerRoman"/>
      <w:lvlText w:val="%9."/>
      <w:lvlJc w:val="left"/>
      <w:pPr>
        <w:tabs>
          <w:tab w:val="num" w:pos="1021"/>
        </w:tabs>
        <w:ind w:left="0" w:firstLine="284"/>
      </w:pPr>
      <w:rPr>
        <w:rFonts w:hint="default"/>
      </w:rPr>
    </w:lvl>
  </w:abstractNum>
  <w:abstractNum w:abstractNumId="24" w15:restartNumberingAfterBreak="0">
    <w:nsid w:val="7D6E3785"/>
    <w:multiLevelType w:val="hybridMultilevel"/>
    <w:tmpl w:val="13200C4C"/>
    <w:lvl w:ilvl="0" w:tplc="11CE4CAE">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7F4C500D"/>
    <w:multiLevelType w:val="multilevel"/>
    <w:tmpl w:val="54A81C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211"/>
        </w:tabs>
        <w:ind w:left="1211" w:hanging="360"/>
      </w:pPr>
      <w:rPr>
        <w:rFonts w:hint="default"/>
      </w:rPr>
    </w:lvl>
    <w:lvl w:ilvl="2">
      <w:start w:val="6"/>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5"/>
  </w:num>
  <w:num w:numId="2">
    <w:abstractNumId w:val="17"/>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 w:numId="12">
    <w:abstractNumId w:val="0"/>
  </w:num>
  <w:num w:numId="13">
    <w:abstractNumId w:val="1"/>
  </w:num>
  <w:num w:numId="14">
    <w:abstractNumId w:val="22"/>
  </w:num>
  <w:num w:numId="15">
    <w:abstractNumId w:val="1"/>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6"/>
    <w:lvlOverride w:ilvl="0">
      <w:lvl w:ilvl="0">
        <w:start w:val="1"/>
        <w:numFmt w:val="upperRoman"/>
        <w:suff w:val="space"/>
        <w:lvlText w:val="Avdelning %1."/>
        <w:lvlJc w:val="left"/>
        <w:pPr>
          <w:ind w:left="360" w:hanging="360"/>
        </w:pPr>
        <w:rPr>
          <w:rFonts w:hint="default"/>
        </w:rPr>
      </w:lvl>
    </w:lvlOverride>
  </w:num>
  <w:num w:numId="19">
    <w:abstractNumId w:val="1"/>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0"/>
  </w:num>
  <w:num w:numId="26">
    <w:abstractNumId w:val="18"/>
  </w:num>
  <w:num w:numId="27">
    <w:abstractNumId w:val="13"/>
    <w:lvlOverride w:ilvl="0">
      <w:lvl w:ilvl="0">
        <w:start w:val="1"/>
        <w:numFmt w:val="lowerLetter"/>
        <w:lvlText w:val="%1)"/>
        <w:lvlJc w:val="left"/>
        <w:pPr>
          <w:ind w:left="567" w:firstLine="284"/>
        </w:pPr>
        <w:rPr>
          <w:rFonts w:hint="default"/>
        </w:rPr>
      </w:lvl>
    </w:lvlOverride>
  </w:num>
  <w:num w:numId="28">
    <w:abstractNumId w:val="21"/>
  </w:num>
  <w:num w:numId="29">
    <w:abstractNumId w:val="8"/>
  </w:num>
  <w:num w:numId="30">
    <w:abstractNumId w:val="11"/>
  </w:num>
  <w:num w:numId="31">
    <w:abstractNumId w:val="4"/>
  </w:num>
  <w:num w:numId="32">
    <w:abstractNumId w:val="6"/>
  </w:num>
  <w:num w:numId="33">
    <w:abstractNumId w:val="12"/>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3"/>
  </w:num>
  <w:num w:numId="3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trackRevisions/>
  <w:defaultTabStop w:val="1304"/>
  <w:hyphenationZone w:val="425"/>
  <w:evenAndOddHeaders/>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68F"/>
    <w:rsid w:val="000012E7"/>
    <w:rsid w:val="0000274C"/>
    <w:rsid w:val="000045FE"/>
    <w:rsid w:val="000050C2"/>
    <w:rsid w:val="0000575D"/>
    <w:rsid w:val="000115E6"/>
    <w:rsid w:val="00014124"/>
    <w:rsid w:val="00031285"/>
    <w:rsid w:val="000327D1"/>
    <w:rsid w:val="00032F38"/>
    <w:rsid w:val="000340A3"/>
    <w:rsid w:val="00040612"/>
    <w:rsid w:val="00041857"/>
    <w:rsid w:val="00043A6D"/>
    <w:rsid w:val="0004511A"/>
    <w:rsid w:val="00047D06"/>
    <w:rsid w:val="00050F11"/>
    <w:rsid w:val="00054407"/>
    <w:rsid w:val="0006228D"/>
    <w:rsid w:val="00065895"/>
    <w:rsid w:val="00067B20"/>
    <w:rsid w:val="0007101E"/>
    <w:rsid w:val="00077189"/>
    <w:rsid w:val="000777D8"/>
    <w:rsid w:val="00084F5E"/>
    <w:rsid w:val="00096E9F"/>
    <w:rsid w:val="00097633"/>
    <w:rsid w:val="000979E3"/>
    <w:rsid w:val="000A1EEA"/>
    <w:rsid w:val="000A2419"/>
    <w:rsid w:val="000A3145"/>
    <w:rsid w:val="000A53E5"/>
    <w:rsid w:val="000B239B"/>
    <w:rsid w:val="000B2548"/>
    <w:rsid w:val="000B5B9E"/>
    <w:rsid w:val="000C2C3B"/>
    <w:rsid w:val="000C31DE"/>
    <w:rsid w:val="000C64C2"/>
    <w:rsid w:val="000D0363"/>
    <w:rsid w:val="000D07BB"/>
    <w:rsid w:val="000D25AB"/>
    <w:rsid w:val="000D46DF"/>
    <w:rsid w:val="000D70FB"/>
    <w:rsid w:val="000E1FDF"/>
    <w:rsid w:val="000E4575"/>
    <w:rsid w:val="000E4829"/>
    <w:rsid w:val="000F3E67"/>
    <w:rsid w:val="001026B9"/>
    <w:rsid w:val="00103E32"/>
    <w:rsid w:val="001050EB"/>
    <w:rsid w:val="001055C8"/>
    <w:rsid w:val="001071D1"/>
    <w:rsid w:val="00111013"/>
    <w:rsid w:val="00112F93"/>
    <w:rsid w:val="0011783D"/>
    <w:rsid w:val="00123E1D"/>
    <w:rsid w:val="0012494E"/>
    <w:rsid w:val="00125872"/>
    <w:rsid w:val="00126338"/>
    <w:rsid w:val="0012783D"/>
    <w:rsid w:val="0013219A"/>
    <w:rsid w:val="00133BB5"/>
    <w:rsid w:val="00144F88"/>
    <w:rsid w:val="00145656"/>
    <w:rsid w:val="00146AAE"/>
    <w:rsid w:val="00153B61"/>
    <w:rsid w:val="001708C6"/>
    <w:rsid w:val="0017190B"/>
    <w:rsid w:val="0017192A"/>
    <w:rsid w:val="001767DB"/>
    <w:rsid w:val="00176E34"/>
    <w:rsid w:val="001812D0"/>
    <w:rsid w:val="00181BF3"/>
    <w:rsid w:val="0018546E"/>
    <w:rsid w:val="00185496"/>
    <w:rsid w:val="0018731D"/>
    <w:rsid w:val="00187C4D"/>
    <w:rsid w:val="00190BF5"/>
    <w:rsid w:val="0019181C"/>
    <w:rsid w:val="00192E8D"/>
    <w:rsid w:val="001A20E7"/>
    <w:rsid w:val="001A71E9"/>
    <w:rsid w:val="001A7597"/>
    <w:rsid w:val="001B28F6"/>
    <w:rsid w:val="001B77F9"/>
    <w:rsid w:val="001C1A46"/>
    <w:rsid w:val="001C2D08"/>
    <w:rsid w:val="001C2F81"/>
    <w:rsid w:val="001D1399"/>
    <w:rsid w:val="001D5382"/>
    <w:rsid w:val="001D56C5"/>
    <w:rsid w:val="001E0E6A"/>
    <w:rsid w:val="001E296E"/>
    <w:rsid w:val="001E4F59"/>
    <w:rsid w:val="001F16C3"/>
    <w:rsid w:val="001F6307"/>
    <w:rsid w:val="00201EE1"/>
    <w:rsid w:val="002046DC"/>
    <w:rsid w:val="00205162"/>
    <w:rsid w:val="00206C4B"/>
    <w:rsid w:val="00207F8E"/>
    <w:rsid w:val="002120CB"/>
    <w:rsid w:val="00215B4A"/>
    <w:rsid w:val="00216B8D"/>
    <w:rsid w:val="00220268"/>
    <w:rsid w:val="002202FB"/>
    <w:rsid w:val="002226F2"/>
    <w:rsid w:val="00227489"/>
    <w:rsid w:val="002306B6"/>
    <w:rsid w:val="00230FF5"/>
    <w:rsid w:val="00234EBF"/>
    <w:rsid w:val="00237054"/>
    <w:rsid w:val="002433B8"/>
    <w:rsid w:val="002435A0"/>
    <w:rsid w:val="00246A56"/>
    <w:rsid w:val="002519B9"/>
    <w:rsid w:val="00253DFF"/>
    <w:rsid w:val="00256FFF"/>
    <w:rsid w:val="00257EF0"/>
    <w:rsid w:val="00261A60"/>
    <w:rsid w:val="0026278C"/>
    <w:rsid w:val="00266043"/>
    <w:rsid w:val="00267DE9"/>
    <w:rsid w:val="00270A55"/>
    <w:rsid w:val="002722F1"/>
    <w:rsid w:val="00272EB1"/>
    <w:rsid w:val="00275B05"/>
    <w:rsid w:val="00276673"/>
    <w:rsid w:val="00277B72"/>
    <w:rsid w:val="00277C7C"/>
    <w:rsid w:val="0028073E"/>
    <w:rsid w:val="00280C31"/>
    <w:rsid w:val="00282B2D"/>
    <w:rsid w:val="00285B5D"/>
    <w:rsid w:val="0028760B"/>
    <w:rsid w:val="0029096B"/>
    <w:rsid w:val="00291374"/>
    <w:rsid w:val="002914B8"/>
    <w:rsid w:val="00291F51"/>
    <w:rsid w:val="002936F2"/>
    <w:rsid w:val="002A2018"/>
    <w:rsid w:val="002A46CB"/>
    <w:rsid w:val="002B0539"/>
    <w:rsid w:val="002B0AB7"/>
    <w:rsid w:val="002B245D"/>
    <w:rsid w:val="002B3F71"/>
    <w:rsid w:val="002B643D"/>
    <w:rsid w:val="002B67E3"/>
    <w:rsid w:val="002C0BDC"/>
    <w:rsid w:val="002C1EA9"/>
    <w:rsid w:val="002C2CFD"/>
    <w:rsid w:val="002C3FE0"/>
    <w:rsid w:val="002C40E0"/>
    <w:rsid w:val="002C53F1"/>
    <w:rsid w:val="002D3907"/>
    <w:rsid w:val="002D4E8A"/>
    <w:rsid w:val="002D6D9D"/>
    <w:rsid w:val="002E1B89"/>
    <w:rsid w:val="002E2BE3"/>
    <w:rsid w:val="002E433E"/>
    <w:rsid w:val="002F0127"/>
    <w:rsid w:val="002F49D3"/>
    <w:rsid w:val="002F4BA1"/>
    <w:rsid w:val="002F4BF4"/>
    <w:rsid w:val="002F5AE0"/>
    <w:rsid w:val="00307309"/>
    <w:rsid w:val="00307AE5"/>
    <w:rsid w:val="003107F9"/>
    <w:rsid w:val="0031676F"/>
    <w:rsid w:val="00317209"/>
    <w:rsid w:val="00317ED1"/>
    <w:rsid w:val="00323A1D"/>
    <w:rsid w:val="00325246"/>
    <w:rsid w:val="00326D9B"/>
    <w:rsid w:val="00330CD8"/>
    <w:rsid w:val="003372F5"/>
    <w:rsid w:val="00346B28"/>
    <w:rsid w:val="00352655"/>
    <w:rsid w:val="00352C30"/>
    <w:rsid w:val="00355E99"/>
    <w:rsid w:val="00355FEA"/>
    <w:rsid w:val="00362AED"/>
    <w:rsid w:val="0036466C"/>
    <w:rsid w:val="0037060B"/>
    <w:rsid w:val="0037508E"/>
    <w:rsid w:val="003777E6"/>
    <w:rsid w:val="0038152F"/>
    <w:rsid w:val="0038269E"/>
    <w:rsid w:val="0038656A"/>
    <w:rsid w:val="003874C3"/>
    <w:rsid w:val="00390C24"/>
    <w:rsid w:val="0039172B"/>
    <w:rsid w:val="0039239B"/>
    <w:rsid w:val="00392665"/>
    <w:rsid w:val="00394851"/>
    <w:rsid w:val="003A12AD"/>
    <w:rsid w:val="003A6094"/>
    <w:rsid w:val="003B0DC8"/>
    <w:rsid w:val="003B5F4B"/>
    <w:rsid w:val="003B79A5"/>
    <w:rsid w:val="003C049A"/>
    <w:rsid w:val="003C4158"/>
    <w:rsid w:val="003C52DB"/>
    <w:rsid w:val="003C6F53"/>
    <w:rsid w:val="003D1F70"/>
    <w:rsid w:val="003D314F"/>
    <w:rsid w:val="003D3771"/>
    <w:rsid w:val="003D62A9"/>
    <w:rsid w:val="003D7689"/>
    <w:rsid w:val="003E541E"/>
    <w:rsid w:val="003E690C"/>
    <w:rsid w:val="003F4DE7"/>
    <w:rsid w:val="003F61B7"/>
    <w:rsid w:val="003F7B59"/>
    <w:rsid w:val="004026EF"/>
    <w:rsid w:val="00402B21"/>
    <w:rsid w:val="00402D46"/>
    <w:rsid w:val="004057E5"/>
    <w:rsid w:val="00405B1B"/>
    <w:rsid w:val="00406A01"/>
    <w:rsid w:val="00407DED"/>
    <w:rsid w:val="004162CC"/>
    <w:rsid w:val="0042013B"/>
    <w:rsid w:val="004223DE"/>
    <w:rsid w:val="004301A4"/>
    <w:rsid w:val="004326D4"/>
    <w:rsid w:val="00436089"/>
    <w:rsid w:val="00447F49"/>
    <w:rsid w:val="00450FA8"/>
    <w:rsid w:val="00452905"/>
    <w:rsid w:val="00457A1F"/>
    <w:rsid w:val="00460B24"/>
    <w:rsid w:val="00461FF6"/>
    <w:rsid w:val="004629C0"/>
    <w:rsid w:val="004641E4"/>
    <w:rsid w:val="00464310"/>
    <w:rsid w:val="00464BD1"/>
    <w:rsid w:val="004656A5"/>
    <w:rsid w:val="004743DB"/>
    <w:rsid w:val="00474F2C"/>
    <w:rsid w:val="00483DA7"/>
    <w:rsid w:val="00490297"/>
    <w:rsid w:val="0049044B"/>
    <w:rsid w:val="0049344C"/>
    <w:rsid w:val="00493C6A"/>
    <w:rsid w:val="004A6392"/>
    <w:rsid w:val="004B276A"/>
    <w:rsid w:val="004B6AB3"/>
    <w:rsid w:val="004C0720"/>
    <w:rsid w:val="004C1534"/>
    <w:rsid w:val="004C5421"/>
    <w:rsid w:val="004C6452"/>
    <w:rsid w:val="004C7E76"/>
    <w:rsid w:val="004D3671"/>
    <w:rsid w:val="004D40EF"/>
    <w:rsid w:val="004D4E86"/>
    <w:rsid w:val="004D559B"/>
    <w:rsid w:val="004D629C"/>
    <w:rsid w:val="004D6744"/>
    <w:rsid w:val="004D7F7A"/>
    <w:rsid w:val="004E618B"/>
    <w:rsid w:val="004F2D3D"/>
    <w:rsid w:val="004F535A"/>
    <w:rsid w:val="004F5A7D"/>
    <w:rsid w:val="00505779"/>
    <w:rsid w:val="005070C6"/>
    <w:rsid w:val="00510E6E"/>
    <w:rsid w:val="00513A55"/>
    <w:rsid w:val="00514AC3"/>
    <w:rsid w:val="00514ADD"/>
    <w:rsid w:val="00515279"/>
    <w:rsid w:val="00515310"/>
    <w:rsid w:val="005159B1"/>
    <w:rsid w:val="00515C41"/>
    <w:rsid w:val="0051779C"/>
    <w:rsid w:val="005208F6"/>
    <w:rsid w:val="00526755"/>
    <w:rsid w:val="00535B3D"/>
    <w:rsid w:val="005374F3"/>
    <w:rsid w:val="00546ECA"/>
    <w:rsid w:val="0054755F"/>
    <w:rsid w:val="00551CCF"/>
    <w:rsid w:val="00554AAE"/>
    <w:rsid w:val="00566947"/>
    <w:rsid w:val="0056789A"/>
    <w:rsid w:val="00571E61"/>
    <w:rsid w:val="00572428"/>
    <w:rsid w:val="00575E96"/>
    <w:rsid w:val="00584F3D"/>
    <w:rsid w:val="005872A5"/>
    <w:rsid w:val="0058772E"/>
    <w:rsid w:val="005913E0"/>
    <w:rsid w:val="005917F5"/>
    <w:rsid w:val="005950A7"/>
    <w:rsid w:val="005A1EDD"/>
    <w:rsid w:val="005A768B"/>
    <w:rsid w:val="005B6FD4"/>
    <w:rsid w:val="005C74EB"/>
    <w:rsid w:val="005D1477"/>
    <w:rsid w:val="005D2AB3"/>
    <w:rsid w:val="005D3B95"/>
    <w:rsid w:val="005D4801"/>
    <w:rsid w:val="005D4B57"/>
    <w:rsid w:val="005D5B90"/>
    <w:rsid w:val="005D6D3D"/>
    <w:rsid w:val="005D6E6E"/>
    <w:rsid w:val="005D73C4"/>
    <w:rsid w:val="005E0FD3"/>
    <w:rsid w:val="005E1C59"/>
    <w:rsid w:val="005E4BB2"/>
    <w:rsid w:val="005F0CC0"/>
    <w:rsid w:val="005F0F6B"/>
    <w:rsid w:val="005F16BD"/>
    <w:rsid w:val="005F473A"/>
    <w:rsid w:val="005F49D1"/>
    <w:rsid w:val="00610801"/>
    <w:rsid w:val="006125D5"/>
    <w:rsid w:val="00614633"/>
    <w:rsid w:val="00617184"/>
    <w:rsid w:val="006339F2"/>
    <w:rsid w:val="006402BD"/>
    <w:rsid w:val="00640365"/>
    <w:rsid w:val="0064584B"/>
    <w:rsid w:val="00653B29"/>
    <w:rsid w:val="0065519F"/>
    <w:rsid w:val="00655719"/>
    <w:rsid w:val="006576C7"/>
    <w:rsid w:val="0066005E"/>
    <w:rsid w:val="00662D69"/>
    <w:rsid w:val="006649A4"/>
    <w:rsid w:val="006717D8"/>
    <w:rsid w:val="00676187"/>
    <w:rsid w:val="0067619C"/>
    <w:rsid w:val="00676A6A"/>
    <w:rsid w:val="00677291"/>
    <w:rsid w:val="00677F7F"/>
    <w:rsid w:val="0068728D"/>
    <w:rsid w:val="00692A23"/>
    <w:rsid w:val="006A0438"/>
    <w:rsid w:val="006A0E25"/>
    <w:rsid w:val="006A4E39"/>
    <w:rsid w:val="006B0706"/>
    <w:rsid w:val="006D0136"/>
    <w:rsid w:val="006E0F1E"/>
    <w:rsid w:val="006E44C6"/>
    <w:rsid w:val="006E75FE"/>
    <w:rsid w:val="006F0758"/>
    <w:rsid w:val="006F551C"/>
    <w:rsid w:val="006F61F2"/>
    <w:rsid w:val="006F6FD8"/>
    <w:rsid w:val="00707CC5"/>
    <w:rsid w:val="0071449B"/>
    <w:rsid w:val="007216EE"/>
    <w:rsid w:val="0072484E"/>
    <w:rsid w:val="00732867"/>
    <w:rsid w:val="00733E68"/>
    <w:rsid w:val="00734CCF"/>
    <w:rsid w:val="007360C2"/>
    <w:rsid w:val="007375ED"/>
    <w:rsid w:val="00746C9D"/>
    <w:rsid w:val="00751011"/>
    <w:rsid w:val="00751237"/>
    <w:rsid w:val="0075127F"/>
    <w:rsid w:val="00752C01"/>
    <w:rsid w:val="007557FB"/>
    <w:rsid w:val="00756284"/>
    <w:rsid w:val="00761C7F"/>
    <w:rsid w:val="00764655"/>
    <w:rsid w:val="00767C3E"/>
    <w:rsid w:val="00775DC6"/>
    <w:rsid w:val="0078058E"/>
    <w:rsid w:val="0078061D"/>
    <w:rsid w:val="0078241E"/>
    <w:rsid w:val="0078248E"/>
    <w:rsid w:val="007940A1"/>
    <w:rsid w:val="007A25D1"/>
    <w:rsid w:val="007A2D30"/>
    <w:rsid w:val="007A47FA"/>
    <w:rsid w:val="007A4DFB"/>
    <w:rsid w:val="007A55F1"/>
    <w:rsid w:val="007B23AE"/>
    <w:rsid w:val="007B3C84"/>
    <w:rsid w:val="007B4184"/>
    <w:rsid w:val="007B4787"/>
    <w:rsid w:val="007C2338"/>
    <w:rsid w:val="007C2CAD"/>
    <w:rsid w:val="007C335D"/>
    <w:rsid w:val="007C64D2"/>
    <w:rsid w:val="007D10AF"/>
    <w:rsid w:val="007D3F59"/>
    <w:rsid w:val="007D4BA7"/>
    <w:rsid w:val="007D5AE9"/>
    <w:rsid w:val="007E1901"/>
    <w:rsid w:val="007E30A6"/>
    <w:rsid w:val="007E4EEE"/>
    <w:rsid w:val="007E5407"/>
    <w:rsid w:val="007E54C7"/>
    <w:rsid w:val="007E5962"/>
    <w:rsid w:val="007F005D"/>
    <w:rsid w:val="007F0DE4"/>
    <w:rsid w:val="007F137D"/>
    <w:rsid w:val="007F2AA1"/>
    <w:rsid w:val="007F5B4B"/>
    <w:rsid w:val="007F7AF5"/>
    <w:rsid w:val="00800D4E"/>
    <w:rsid w:val="00806B7E"/>
    <w:rsid w:val="00810E50"/>
    <w:rsid w:val="00812298"/>
    <w:rsid w:val="00814FAA"/>
    <w:rsid w:val="00817DB1"/>
    <w:rsid w:val="00822A64"/>
    <w:rsid w:val="008230A6"/>
    <w:rsid w:val="008257A3"/>
    <w:rsid w:val="00825A84"/>
    <w:rsid w:val="00831720"/>
    <w:rsid w:val="00836739"/>
    <w:rsid w:val="0083768C"/>
    <w:rsid w:val="00837DC8"/>
    <w:rsid w:val="0084007D"/>
    <w:rsid w:val="00841B26"/>
    <w:rsid w:val="00842530"/>
    <w:rsid w:val="00843514"/>
    <w:rsid w:val="00845DF7"/>
    <w:rsid w:val="0085416A"/>
    <w:rsid w:val="008575D3"/>
    <w:rsid w:val="00860B27"/>
    <w:rsid w:val="0086145B"/>
    <w:rsid w:val="0086213A"/>
    <w:rsid w:val="00870109"/>
    <w:rsid w:val="008740BD"/>
    <w:rsid w:val="00874924"/>
    <w:rsid w:val="00874D0B"/>
    <w:rsid w:val="008752E1"/>
    <w:rsid w:val="00876162"/>
    <w:rsid w:val="00877675"/>
    <w:rsid w:val="00877677"/>
    <w:rsid w:val="008815AD"/>
    <w:rsid w:val="00884233"/>
    <w:rsid w:val="008846FB"/>
    <w:rsid w:val="00891918"/>
    <w:rsid w:val="008944F1"/>
    <w:rsid w:val="008A15F9"/>
    <w:rsid w:val="008A377D"/>
    <w:rsid w:val="008A3AC1"/>
    <w:rsid w:val="008B203F"/>
    <w:rsid w:val="008B2099"/>
    <w:rsid w:val="008B2503"/>
    <w:rsid w:val="008C1515"/>
    <w:rsid w:val="008C3C3E"/>
    <w:rsid w:val="008C461E"/>
    <w:rsid w:val="008C588B"/>
    <w:rsid w:val="008C7C50"/>
    <w:rsid w:val="008D5BE7"/>
    <w:rsid w:val="008D6A41"/>
    <w:rsid w:val="008E7E81"/>
    <w:rsid w:val="008F19AA"/>
    <w:rsid w:val="008F3271"/>
    <w:rsid w:val="008F5030"/>
    <w:rsid w:val="00901AA0"/>
    <w:rsid w:val="00901D32"/>
    <w:rsid w:val="0090250F"/>
    <w:rsid w:val="00906C8A"/>
    <w:rsid w:val="00916E2B"/>
    <w:rsid w:val="00922422"/>
    <w:rsid w:val="00925F89"/>
    <w:rsid w:val="00926926"/>
    <w:rsid w:val="009273DA"/>
    <w:rsid w:val="00927889"/>
    <w:rsid w:val="00933245"/>
    <w:rsid w:val="009345A6"/>
    <w:rsid w:val="0093744E"/>
    <w:rsid w:val="00942B3D"/>
    <w:rsid w:val="009469B5"/>
    <w:rsid w:val="009514F3"/>
    <w:rsid w:val="00952982"/>
    <w:rsid w:val="0095344D"/>
    <w:rsid w:val="009638FB"/>
    <w:rsid w:val="00964189"/>
    <w:rsid w:val="00964CCC"/>
    <w:rsid w:val="00964CE8"/>
    <w:rsid w:val="00965037"/>
    <w:rsid w:val="00975341"/>
    <w:rsid w:val="00980FF9"/>
    <w:rsid w:val="00981468"/>
    <w:rsid w:val="00984094"/>
    <w:rsid w:val="00987FCA"/>
    <w:rsid w:val="009903B9"/>
    <w:rsid w:val="00991837"/>
    <w:rsid w:val="00993127"/>
    <w:rsid w:val="00993572"/>
    <w:rsid w:val="0099782D"/>
    <w:rsid w:val="009A5D0F"/>
    <w:rsid w:val="009A6A47"/>
    <w:rsid w:val="009B4461"/>
    <w:rsid w:val="009B7B85"/>
    <w:rsid w:val="009C1DF2"/>
    <w:rsid w:val="009C2BC0"/>
    <w:rsid w:val="009D11C2"/>
    <w:rsid w:val="009D3D38"/>
    <w:rsid w:val="009D4C02"/>
    <w:rsid w:val="009D4E73"/>
    <w:rsid w:val="009D74C6"/>
    <w:rsid w:val="009D7719"/>
    <w:rsid w:val="009E2D40"/>
    <w:rsid w:val="009E463B"/>
    <w:rsid w:val="009E5CB3"/>
    <w:rsid w:val="009F03C7"/>
    <w:rsid w:val="009F170D"/>
    <w:rsid w:val="009F26AA"/>
    <w:rsid w:val="009F35AD"/>
    <w:rsid w:val="00A0036F"/>
    <w:rsid w:val="00A00DD1"/>
    <w:rsid w:val="00A023AF"/>
    <w:rsid w:val="00A06508"/>
    <w:rsid w:val="00A07C7A"/>
    <w:rsid w:val="00A1087A"/>
    <w:rsid w:val="00A1103B"/>
    <w:rsid w:val="00A121BC"/>
    <w:rsid w:val="00A12845"/>
    <w:rsid w:val="00A15D1E"/>
    <w:rsid w:val="00A15F60"/>
    <w:rsid w:val="00A16501"/>
    <w:rsid w:val="00A177B7"/>
    <w:rsid w:val="00A17C06"/>
    <w:rsid w:val="00A2389F"/>
    <w:rsid w:val="00A26908"/>
    <w:rsid w:val="00A32EDE"/>
    <w:rsid w:val="00A3446E"/>
    <w:rsid w:val="00A37B2D"/>
    <w:rsid w:val="00A43B47"/>
    <w:rsid w:val="00A4455F"/>
    <w:rsid w:val="00A516B2"/>
    <w:rsid w:val="00A5229F"/>
    <w:rsid w:val="00A55560"/>
    <w:rsid w:val="00A56941"/>
    <w:rsid w:val="00A56CA1"/>
    <w:rsid w:val="00A56D6D"/>
    <w:rsid w:val="00A57D64"/>
    <w:rsid w:val="00A621A1"/>
    <w:rsid w:val="00A7099E"/>
    <w:rsid w:val="00A74808"/>
    <w:rsid w:val="00A826B6"/>
    <w:rsid w:val="00A82D32"/>
    <w:rsid w:val="00A83B08"/>
    <w:rsid w:val="00A861B5"/>
    <w:rsid w:val="00A86B69"/>
    <w:rsid w:val="00A92364"/>
    <w:rsid w:val="00A927DD"/>
    <w:rsid w:val="00A93DE9"/>
    <w:rsid w:val="00A96A8D"/>
    <w:rsid w:val="00AA0DE0"/>
    <w:rsid w:val="00AB10DD"/>
    <w:rsid w:val="00AB19D6"/>
    <w:rsid w:val="00AB2247"/>
    <w:rsid w:val="00AB3F76"/>
    <w:rsid w:val="00AC3E3B"/>
    <w:rsid w:val="00AC7FB9"/>
    <w:rsid w:val="00AD77CB"/>
    <w:rsid w:val="00AE097C"/>
    <w:rsid w:val="00AE1C1B"/>
    <w:rsid w:val="00AE297E"/>
    <w:rsid w:val="00AE2D78"/>
    <w:rsid w:val="00AE51D9"/>
    <w:rsid w:val="00AE6CBE"/>
    <w:rsid w:val="00AF126F"/>
    <w:rsid w:val="00AF4F0D"/>
    <w:rsid w:val="00AF7C44"/>
    <w:rsid w:val="00B06317"/>
    <w:rsid w:val="00B12E5F"/>
    <w:rsid w:val="00B14060"/>
    <w:rsid w:val="00B14114"/>
    <w:rsid w:val="00B1495D"/>
    <w:rsid w:val="00B15465"/>
    <w:rsid w:val="00B2120B"/>
    <w:rsid w:val="00B21CA7"/>
    <w:rsid w:val="00B31D76"/>
    <w:rsid w:val="00B40A56"/>
    <w:rsid w:val="00B41A1A"/>
    <w:rsid w:val="00B42806"/>
    <w:rsid w:val="00B43D4B"/>
    <w:rsid w:val="00B508CA"/>
    <w:rsid w:val="00B57671"/>
    <w:rsid w:val="00B717E8"/>
    <w:rsid w:val="00B74882"/>
    <w:rsid w:val="00B75D39"/>
    <w:rsid w:val="00B76754"/>
    <w:rsid w:val="00B812F2"/>
    <w:rsid w:val="00B86FC8"/>
    <w:rsid w:val="00B87538"/>
    <w:rsid w:val="00B903C0"/>
    <w:rsid w:val="00B94679"/>
    <w:rsid w:val="00B9665F"/>
    <w:rsid w:val="00BA051A"/>
    <w:rsid w:val="00BA0EC6"/>
    <w:rsid w:val="00BA6D25"/>
    <w:rsid w:val="00BB292A"/>
    <w:rsid w:val="00BB6284"/>
    <w:rsid w:val="00BC1461"/>
    <w:rsid w:val="00BC2C4E"/>
    <w:rsid w:val="00BC51E4"/>
    <w:rsid w:val="00BD2211"/>
    <w:rsid w:val="00BD2E78"/>
    <w:rsid w:val="00BD3BC7"/>
    <w:rsid w:val="00BD655B"/>
    <w:rsid w:val="00BE041F"/>
    <w:rsid w:val="00BE159B"/>
    <w:rsid w:val="00BE698E"/>
    <w:rsid w:val="00BF25C7"/>
    <w:rsid w:val="00BF53ED"/>
    <w:rsid w:val="00BF7220"/>
    <w:rsid w:val="00C03D42"/>
    <w:rsid w:val="00C0448D"/>
    <w:rsid w:val="00C04569"/>
    <w:rsid w:val="00C10B41"/>
    <w:rsid w:val="00C15B0A"/>
    <w:rsid w:val="00C17180"/>
    <w:rsid w:val="00C2179E"/>
    <w:rsid w:val="00C22B74"/>
    <w:rsid w:val="00C237CA"/>
    <w:rsid w:val="00C3401F"/>
    <w:rsid w:val="00C40840"/>
    <w:rsid w:val="00C42BDF"/>
    <w:rsid w:val="00C50382"/>
    <w:rsid w:val="00C51268"/>
    <w:rsid w:val="00C525B5"/>
    <w:rsid w:val="00C540CD"/>
    <w:rsid w:val="00C56B83"/>
    <w:rsid w:val="00C616ED"/>
    <w:rsid w:val="00C62C26"/>
    <w:rsid w:val="00C6417C"/>
    <w:rsid w:val="00C64B34"/>
    <w:rsid w:val="00C72248"/>
    <w:rsid w:val="00C7401E"/>
    <w:rsid w:val="00C770B6"/>
    <w:rsid w:val="00C805EF"/>
    <w:rsid w:val="00C811BA"/>
    <w:rsid w:val="00C859FD"/>
    <w:rsid w:val="00C87486"/>
    <w:rsid w:val="00C9044F"/>
    <w:rsid w:val="00C909D7"/>
    <w:rsid w:val="00C952D0"/>
    <w:rsid w:val="00C96092"/>
    <w:rsid w:val="00C965B7"/>
    <w:rsid w:val="00CA4F07"/>
    <w:rsid w:val="00CA5A21"/>
    <w:rsid w:val="00CA602F"/>
    <w:rsid w:val="00CA6169"/>
    <w:rsid w:val="00CA63EE"/>
    <w:rsid w:val="00CA70D5"/>
    <w:rsid w:val="00CB5D34"/>
    <w:rsid w:val="00CB6376"/>
    <w:rsid w:val="00CC3494"/>
    <w:rsid w:val="00CC5422"/>
    <w:rsid w:val="00CD2E4E"/>
    <w:rsid w:val="00CD3A05"/>
    <w:rsid w:val="00CD3D5D"/>
    <w:rsid w:val="00CE2F6E"/>
    <w:rsid w:val="00CE39A2"/>
    <w:rsid w:val="00CE5566"/>
    <w:rsid w:val="00CE6545"/>
    <w:rsid w:val="00CF0107"/>
    <w:rsid w:val="00CF3D3A"/>
    <w:rsid w:val="00CF5D3A"/>
    <w:rsid w:val="00CF617A"/>
    <w:rsid w:val="00D05C20"/>
    <w:rsid w:val="00D072FA"/>
    <w:rsid w:val="00D10FC0"/>
    <w:rsid w:val="00D13793"/>
    <w:rsid w:val="00D1691A"/>
    <w:rsid w:val="00D20ADB"/>
    <w:rsid w:val="00D3437B"/>
    <w:rsid w:val="00D34930"/>
    <w:rsid w:val="00D43458"/>
    <w:rsid w:val="00D475E0"/>
    <w:rsid w:val="00D516AC"/>
    <w:rsid w:val="00D52A74"/>
    <w:rsid w:val="00D52A9B"/>
    <w:rsid w:val="00D541A4"/>
    <w:rsid w:val="00D56D2C"/>
    <w:rsid w:val="00D577B8"/>
    <w:rsid w:val="00D57FB0"/>
    <w:rsid w:val="00D63D87"/>
    <w:rsid w:val="00D7104A"/>
    <w:rsid w:val="00D7164C"/>
    <w:rsid w:val="00D75211"/>
    <w:rsid w:val="00D76273"/>
    <w:rsid w:val="00D77B89"/>
    <w:rsid w:val="00D82B2C"/>
    <w:rsid w:val="00D85EC8"/>
    <w:rsid w:val="00D86E47"/>
    <w:rsid w:val="00D873AB"/>
    <w:rsid w:val="00D87882"/>
    <w:rsid w:val="00DA0013"/>
    <w:rsid w:val="00DA0B48"/>
    <w:rsid w:val="00DB08BC"/>
    <w:rsid w:val="00DB2596"/>
    <w:rsid w:val="00DC2FAC"/>
    <w:rsid w:val="00DD155F"/>
    <w:rsid w:val="00DD549E"/>
    <w:rsid w:val="00DD5BDD"/>
    <w:rsid w:val="00DE0EC5"/>
    <w:rsid w:val="00DE3A00"/>
    <w:rsid w:val="00DE4F97"/>
    <w:rsid w:val="00E05B15"/>
    <w:rsid w:val="00E06041"/>
    <w:rsid w:val="00E06589"/>
    <w:rsid w:val="00E07060"/>
    <w:rsid w:val="00E11A80"/>
    <w:rsid w:val="00E176AA"/>
    <w:rsid w:val="00E1776D"/>
    <w:rsid w:val="00E202C2"/>
    <w:rsid w:val="00E208CF"/>
    <w:rsid w:val="00E273C7"/>
    <w:rsid w:val="00E309B9"/>
    <w:rsid w:val="00E31C83"/>
    <w:rsid w:val="00E31E38"/>
    <w:rsid w:val="00E4139A"/>
    <w:rsid w:val="00E460D4"/>
    <w:rsid w:val="00E46E2E"/>
    <w:rsid w:val="00E5390B"/>
    <w:rsid w:val="00E64952"/>
    <w:rsid w:val="00E6675B"/>
    <w:rsid w:val="00E702B9"/>
    <w:rsid w:val="00E708B0"/>
    <w:rsid w:val="00E7459E"/>
    <w:rsid w:val="00E7474B"/>
    <w:rsid w:val="00E748BF"/>
    <w:rsid w:val="00E7647E"/>
    <w:rsid w:val="00E84023"/>
    <w:rsid w:val="00E86B03"/>
    <w:rsid w:val="00E90030"/>
    <w:rsid w:val="00E936DB"/>
    <w:rsid w:val="00E9471A"/>
    <w:rsid w:val="00EA0B97"/>
    <w:rsid w:val="00EA258C"/>
    <w:rsid w:val="00EA2D58"/>
    <w:rsid w:val="00EA6477"/>
    <w:rsid w:val="00EA66AF"/>
    <w:rsid w:val="00EB162C"/>
    <w:rsid w:val="00EB5236"/>
    <w:rsid w:val="00EB7BC9"/>
    <w:rsid w:val="00EB7E6A"/>
    <w:rsid w:val="00EC4AB7"/>
    <w:rsid w:val="00EC4C59"/>
    <w:rsid w:val="00EC6525"/>
    <w:rsid w:val="00EC6EC9"/>
    <w:rsid w:val="00EC7818"/>
    <w:rsid w:val="00ED2121"/>
    <w:rsid w:val="00ED3B91"/>
    <w:rsid w:val="00ED5A19"/>
    <w:rsid w:val="00ED768F"/>
    <w:rsid w:val="00EE03FD"/>
    <w:rsid w:val="00EE521D"/>
    <w:rsid w:val="00EE5E0D"/>
    <w:rsid w:val="00EE61D2"/>
    <w:rsid w:val="00EF07AD"/>
    <w:rsid w:val="00F00E05"/>
    <w:rsid w:val="00F02D3A"/>
    <w:rsid w:val="00F049FE"/>
    <w:rsid w:val="00F05C85"/>
    <w:rsid w:val="00F068F7"/>
    <w:rsid w:val="00F15B34"/>
    <w:rsid w:val="00F15BE6"/>
    <w:rsid w:val="00F20D72"/>
    <w:rsid w:val="00F44B99"/>
    <w:rsid w:val="00F52B8A"/>
    <w:rsid w:val="00F538DE"/>
    <w:rsid w:val="00F547C2"/>
    <w:rsid w:val="00F65184"/>
    <w:rsid w:val="00F66746"/>
    <w:rsid w:val="00F753A3"/>
    <w:rsid w:val="00F75C36"/>
    <w:rsid w:val="00F76D45"/>
    <w:rsid w:val="00F83112"/>
    <w:rsid w:val="00F85ED0"/>
    <w:rsid w:val="00F86480"/>
    <w:rsid w:val="00F86F70"/>
    <w:rsid w:val="00F910E0"/>
    <w:rsid w:val="00F9561C"/>
    <w:rsid w:val="00F96D66"/>
    <w:rsid w:val="00F96D7E"/>
    <w:rsid w:val="00FA2A75"/>
    <w:rsid w:val="00FA59E4"/>
    <w:rsid w:val="00FA741F"/>
    <w:rsid w:val="00FB1860"/>
    <w:rsid w:val="00FB2872"/>
    <w:rsid w:val="00FB3917"/>
    <w:rsid w:val="00FB5234"/>
    <w:rsid w:val="00FB64A0"/>
    <w:rsid w:val="00FB7C75"/>
    <w:rsid w:val="00FC043F"/>
    <w:rsid w:val="00FC08B7"/>
    <w:rsid w:val="00FC0E5D"/>
    <w:rsid w:val="00FD0DB3"/>
    <w:rsid w:val="00FD5653"/>
    <w:rsid w:val="00FE140F"/>
    <w:rsid w:val="00FE1D4B"/>
    <w:rsid w:val="00FE3785"/>
    <w:rsid w:val="00FE4E03"/>
    <w:rsid w:val="00FE60A8"/>
    <w:rsid w:val="00FE748F"/>
    <w:rsid w:val="00FF16F7"/>
    <w:rsid w:val="00FF1AEB"/>
    <w:rsid w:val="00FF24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5E5A8FDD"/>
  <w15:chartTrackingRefBased/>
  <w15:docId w15:val="{07A8BAC6-3536-42A3-A47E-E37CD71E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1" w:qFormat="1"/>
    <w:lsdException w:name="heading 4" w:uiPriority="3"/>
    <w:lsdException w:name="heading 5" w:uiPriority="3"/>
    <w:lsdException w:name="heading 6" w:uiPriority="3"/>
    <w:lsdException w:name="heading 7" w:uiPriority="3"/>
    <w:lsdException w:name="heading 8" w:uiPriority="3"/>
    <w:lsdException w:name="heading 9" w:uiPriority="3"/>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14" w:unhideWhenUsed="1" w:qFormat="1"/>
    <w:lsdException w:name="annotation text" w:semiHidden="1" w:unhideWhenUsed="1"/>
    <w:lsdException w:name="header" w:uiPriority="15"/>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4"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8"/>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4310"/>
    <w:pPr>
      <w:spacing w:line="288" w:lineRule="auto"/>
      <w:jc w:val="both"/>
    </w:pPr>
    <w:rPr>
      <w:rFonts w:asciiTheme="minorHAnsi" w:hAnsiTheme="minorHAnsi"/>
      <w:sz w:val="23"/>
      <w:szCs w:val="24"/>
    </w:rPr>
  </w:style>
  <w:style w:type="paragraph" w:styleId="Rubrik1">
    <w:name w:val="heading 1"/>
    <w:basedOn w:val="Normal"/>
    <w:next w:val="Normal"/>
    <w:link w:val="Rubrik1Char"/>
    <w:uiPriority w:val="1"/>
    <w:semiHidden/>
    <w:qFormat/>
    <w:rsid w:val="004743DB"/>
    <w:pPr>
      <w:keepNext/>
      <w:tabs>
        <w:tab w:val="left" w:pos="851"/>
      </w:tabs>
      <w:spacing w:before="420" w:after="80" w:line="240" w:lineRule="auto"/>
      <w:outlineLvl w:val="0"/>
    </w:pPr>
    <w:rPr>
      <w:b/>
      <w:caps/>
      <w:sz w:val="25"/>
    </w:rPr>
  </w:style>
  <w:style w:type="paragraph" w:styleId="Rubrik2">
    <w:name w:val="heading 2"/>
    <w:basedOn w:val="Avdelning-rubrik2"/>
    <w:next w:val="Normal"/>
    <w:link w:val="Rubrik2Char"/>
    <w:uiPriority w:val="1"/>
    <w:semiHidden/>
    <w:qFormat/>
    <w:rsid w:val="00891918"/>
    <w:pPr>
      <w:outlineLvl w:val="1"/>
    </w:pPr>
    <w:rPr>
      <w:caps w:val="0"/>
    </w:rPr>
  </w:style>
  <w:style w:type="paragraph" w:styleId="Rubrik3">
    <w:name w:val="heading 3"/>
    <w:basedOn w:val="Rubrik2"/>
    <w:next w:val="Paragraf"/>
    <w:link w:val="Rubrik3Char"/>
    <w:uiPriority w:val="1"/>
    <w:qFormat/>
    <w:rsid w:val="004F5A7D"/>
    <w:pPr>
      <w:spacing w:before="260" w:after="120"/>
      <w:jc w:val="left"/>
      <w:outlineLvl w:val="2"/>
    </w:pPr>
    <w:rPr>
      <w:sz w:val="23"/>
    </w:rPr>
  </w:style>
  <w:style w:type="paragraph" w:styleId="Rubrik4">
    <w:name w:val="heading 4"/>
    <w:basedOn w:val="Rubrik3"/>
    <w:next w:val="Paragraf"/>
    <w:uiPriority w:val="1"/>
    <w:rsid w:val="004743DB"/>
    <w:pPr>
      <w:spacing w:before="250"/>
      <w:outlineLvl w:val="3"/>
    </w:pPr>
    <w:rPr>
      <w:b w:val="0"/>
      <w:bCs/>
      <w:i/>
      <w:iCs/>
    </w:rPr>
  </w:style>
  <w:style w:type="paragraph" w:styleId="Rubrik5">
    <w:name w:val="heading 5"/>
    <w:basedOn w:val="Normal"/>
    <w:next w:val="Normal"/>
    <w:uiPriority w:val="18"/>
    <w:semiHidden/>
    <w:pPr>
      <w:numPr>
        <w:ilvl w:val="4"/>
        <w:numId w:val="1"/>
      </w:numPr>
      <w:spacing w:before="240" w:after="60"/>
      <w:outlineLvl w:val="4"/>
    </w:pPr>
    <w:rPr>
      <w:b/>
      <w:bCs/>
      <w:i/>
      <w:iCs/>
      <w:sz w:val="26"/>
      <w:szCs w:val="26"/>
    </w:rPr>
  </w:style>
  <w:style w:type="paragraph" w:styleId="Rubrik6">
    <w:name w:val="heading 6"/>
    <w:basedOn w:val="Normal"/>
    <w:next w:val="Normal"/>
    <w:uiPriority w:val="18"/>
    <w:semiHidden/>
    <w:pPr>
      <w:numPr>
        <w:ilvl w:val="5"/>
        <w:numId w:val="1"/>
      </w:numPr>
      <w:spacing w:before="240" w:after="60"/>
      <w:outlineLvl w:val="5"/>
    </w:pPr>
    <w:rPr>
      <w:b/>
      <w:bCs/>
      <w:sz w:val="22"/>
      <w:szCs w:val="22"/>
    </w:rPr>
  </w:style>
  <w:style w:type="paragraph" w:styleId="Rubrik7">
    <w:name w:val="heading 7"/>
    <w:basedOn w:val="Normal"/>
    <w:next w:val="Normal"/>
    <w:uiPriority w:val="18"/>
    <w:semiHidden/>
    <w:pPr>
      <w:numPr>
        <w:ilvl w:val="6"/>
        <w:numId w:val="1"/>
      </w:numPr>
      <w:spacing w:before="240" w:after="60"/>
      <w:outlineLvl w:val="6"/>
    </w:pPr>
  </w:style>
  <w:style w:type="paragraph" w:styleId="Rubrik8">
    <w:name w:val="heading 8"/>
    <w:basedOn w:val="Normal"/>
    <w:next w:val="Normal"/>
    <w:uiPriority w:val="18"/>
    <w:semiHidden/>
    <w:pPr>
      <w:numPr>
        <w:ilvl w:val="7"/>
        <w:numId w:val="1"/>
      </w:numPr>
      <w:spacing w:before="240" w:after="60"/>
      <w:outlineLvl w:val="7"/>
    </w:pPr>
    <w:rPr>
      <w:i/>
      <w:iCs/>
    </w:rPr>
  </w:style>
  <w:style w:type="paragraph" w:styleId="Rubrik9">
    <w:name w:val="heading 9"/>
    <w:basedOn w:val="Normal"/>
    <w:next w:val="Normal"/>
    <w:uiPriority w:val="18"/>
    <w:semiHidden/>
    <w:pPr>
      <w:numPr>
        <w:ilvl w:val="8"/>
        <w:numId w:val="1"/>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17"/>
    <w:rsid w:val="00047D06"/>
    <w:pPr>
      <w:jc w:val="right"/>
    </w:pPr>
    <w:rPr>
      <w:sz w:val="20"/>
    </w:rPr>
  </w:style>
  <w:style w:type="table" w:styleId="Tabellrutnt">
    <w:name w:val="Table Grid"/>
    <w:basedOn w:val="Normaltabell"/>
    <w:uiPriority w:val="59"/>
    <w:rsid w:val="000D7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medindrag">
    <w:name w:val="Normal med indrag"/>
    <w:basedOn w:val="Normal"/>
    <w:qFormat/>
    <w:rsid w:val="00AC3E3B"/>
    <w:pPr>
      <w:ind w:firstLine="284"/>
    </w:pPr>
  </w:style>
  <w:style w:type="paragraph" w:customStyle="1" w:styleId="Mellanrubrik1">
    <w:name w:val="Mellanrubrik 1"/>
    <w:basedOn w:val="Brdtext"/>
    <w:next w:val="Brdtext"/>
    <w:link w:val="Mellanrubrik1Char"/>
    <w:uiPriority w:val="99"/>
    <w:semiHidden/>
    <w:pPr>
      <w:spacing w:before="240" w:after="240"/>
    </w:pPr>
    <w:rPr>
      <w:b/>
    </w:rPr>
  </w:style>
  <w:style w:type="paragraph" w:styleId="Brdtext">
    <w:name w:val="Body Text"/>
    <w:basedOn w:val="Normal"/>
    <w:link w:val="BrdtextChar"/>
    <w:uiPriority w:val="18"/>
    <w:semiHidden/>
  </w:style>
  <w:style w:type="paragraph" w:customStyle="1" w:styleId="Mellanrubrik2">
    <w:name w:val="Mellanrubrik 2"/>
    <w:basedOn w:val="Brdtext"/>
    <w:next w:val="Brdtext"/>
    <w:uiPriority w:val="99"/>
    <w:semiHidden/>
    <w:pPr>
      <w:spacing w:before="240" w:after="240"/>
    </w:pPr>
    <w:rPr>
      <w:i/>
    </w:rPr>
  </w:style>
  <w:style w:type="paragraph" w:customStyle="1" w:styleId="Mellanrubrik3">
    <w:name w:val="Mellanrubrik 3"/>
    <w:basedOn w:val="Brdtext"/>
    <w:next w:val="Brdtext"/>
    <w:uiPriority w:val="99"/>
    <w:semiHidden/>
    <w:pPr>
      <w:spacing w:before="240" w:after="240"/>
    </w:pPr>
    <w:rPr>
      <w:u w:val="single"/>
    </w:rPr>
  </w:style>
  <w:style w:type="paragraph" w:styleId="Fotnotstext">
    <w:name w:val="footnote text"/>
    <w:basedOn w:val="Normal"/>
    <w:link w:val="FotnotstextChar"/>
    <w:uiPriority w:val="14"/>
    <w:semiHidden/>
    <w:qFormat/>
    <w:rsid w:val="0007101E"/>
    <w:rPr>
      <w:sz w:val="16"/>
      <w:szCs w:val="20"/>
    </w:rPr>
  </w:style>
  <w:style w:type="paragraph" w:customStyle="1" w:styleId="Statensjordbruksverksfrfattningssamling">
    <w:name w:val="Statens jordbruksverks författningssamling"/>
    <w:basedOn w:val="Normal"/>
    <w:link w:val="StatensjordbruksverksfrfattningssamlingChar"/>
    <w:uiPriority w:val="11"/>
    <w:semiHidden/>
    <w:qFormat/>
    <w:rsid w:val="004F5A7D"/>
    <w:pPr>
      <w:ind w:right="1701"/>
      <w:jc w:val="left"/>
      <w:outlineLvl w:val="0"/>
    </w:pPr>
    <w:rPr>
      <w:b/>
      <w:sz w:val="38"/>
    </w:rPr>
  </w:style>
  <w:style w:type="character" w:customStyle="1" w:styleId="StatensjordbruksverksfrfattningssamlingChar">
    <w:name w:val="Statens jordbruksverks författningssamling Char"/>
    <w:basedOn w:val="Standardstycketeckensnitt"/>
    <w:link w:val="Statensjordbruksverksfrfattningssamling"/>
    <w:uiPriority w:val="11"/>
    <w:semiHidden/>
    <w:rsid w:val="004F5A7D"/>
    <w:rPr>
      <w:rFonts w:asciiTheme="minorHAnsi" w:hAnsiTheme="minorHAnsi"/>
      <w:b/>
      <w:sz w:val="38"/>
      <w:szCs w:val="24"/>
    </w:rPr>
  </w:style>
  <w:style w:type="paragraph" w:customStyle="1" w:styleId="Strecklista">
    <w:name w:val="Strecklista"/>
    <w:basedOn w:val="Normal"/>
    <w:uiPriority w:val="5"/>
    <w:qFormat/>
    <w:rsid w:val="00230FF5"/>
    <w:pPr>
      <w:numPr>
        <w:numId w:val="32"/>
      </w:numPr>
    </w:pPr>
  </w:style>
  <w:style w:type="numbering" w:customStyle="1" w:styleId="Strecklist">
    <w:name w:val="Strecklist"/>
    <w:uiPriority w:val="99"/>
    <w:rsid w:val="00230FF5"/>
    <w:pPr>
      <w:numPr>
        <w:numId w:val="14"/>
      </w:numPr>
    </w:pPr>
  </w:style>
  <w:style w:type="paragraph" w:customStyle="1" w:styleId="Paragrafmedavstndfre">
    <w:name w:val="Paragraf med avstånd före"/>
    <w:basedOn w:val="Normal"/>
    <w:next w:val="Normal"/>
    <w:uiPriority w:val="16"/>
    <w:semiHidden/>
    <w:qFormat/>
    <w:rsid w:val="00CB6376"/>
    <w:pPr>
      <w:spacing w:before="200"/>
    </w:pPr>
  </w:style>
  <w:style w:type="numbering" w:customStyle="1" w:styleId="Numlista">
    <w:name w:val="Numlista"/>
    <w:uiPriority w:val="99"/>
    <w:rsid w:val="00860B27"/>
    <w:pPr>
      <w:numPr>
        <w:numId w:val="13"/>
      </w:numPr>
    </w:pPr>
  </w:style>
  <w:style w:type="character" w:styleId="Fotnotsreferens">
    <w:name w:val="footnote reference"/>
    <w:uiPriority w:val="14"/>
    <w:semiHidden/>
    <w:qFormat/>
    <w:rsid w:val="005D6D3D"/>
    <w:rPr>
      <w:vertAlign w:val="superscript"/>
    </w:rPr>
  </w:style>
  <w:style w:type="character" w:styleId="Stark">
    <w:name w:val="Strong"/>
    <w:uiPriority w:val="22"/>
    <w:semiHidden/>
    <w:rsid w:val="005D6D3D"/>
    <w:rPr>
      <w:b/>
      <w:bCs/>
    </w:rPr>
  </w:style>
  <w:style w:type="character" w:customStyle="1" w:styleId="FotnotstextChar">
    <w:name w:val="Fotnotstext Char"/>
    <w:link w:val="Fotnotstext"/>
    <w:uiPriority w:val="14"/>
    <w:semiHidden/>
    <w:rsid w:val="00F85ED0"/>
    <w:rPr>
      <w:rFonts w:asciiTheme="minorHAnsi" w:hAnsiTheme="minorHAnsi"/>
      <w:sz w:val="16"/>
    </w:rPr>
  </w:style>
  <w:style w:type="character" w:customStyle="1" w:styleId="BrdtextChar">
    <w:name w:val="Brödtext Char"/>
    <w:link w:val="Brdtext"/>
    <w:uiPriority w:val="18"/>
    <w:semiHidden/>
    <w:rsid w:val="008C1515"/>
    <w:rPr>
      <w:rFonts w:asciiTheme="minorHAnsi" w:hAnsiTheme="minorHAnsi"/>
      <w:sz w:val="24"/>
      <w:szCs w:val="24"/>
    </w:rPr>
  </w:style>
  <w:style w:type="paragraph" w:styleId="Sidhuvud">
    <w:name w:val="header"/>
    <w:basedOn w:val="Normal"/>
    <w:link w:val="SidhuvudChar"/>
    <w:uiPriority w:val="17"/>
    <w:rsid w:val="005E0FD3"/>
    <w:pPr>
      <w:ind w:right="-2"/>
      <w:jc w:val="right"/>
    </w:pPr>
    <w:rPr>
      <w:b/>
      <w:bCs/>
      <w:sz w:val="20"/>
    </w:rPr>
  </w:style>
  <w:style w:type="character" w:customStyle="1" w:styleId="SidhuvudChar">
    <w:name w:val="Sidhuvud Char"/>
    <w:basedOn w:val="Standardstycketeckensnitt"/>
    <w:link w:val="Sidhuvud"/>
    <w:uiPriority w:val="17"/>
    <w:rsid w:val="00572428"/>
    <w:rPr>
      <w:rFonts w:asciiTheme="minorHAnsi" w:hAnsiTheme="minorHAnsi"/>
      <w:b/>
      <w:bCs/>
      <w:szCs w:val="24"/>
    </w:rPr>
  </w:style>
  <w:style w:type="paragraph" w:customStyle="1" w:styleId="Freskriftsrubrik">
    <w:name w:val="Föreskriftsrubrik"/>
    <w:basedOn w:val="Rubrik1"/>
    <w:next w:val="Normal"/>
    <w:uiPriority w:val="1"/>
    <w:rsid w:val="004F5A7D"/>
    <w:pPr>
      <w:jc w:val="left"/>
    </w:pPr>
    <w:rPr>
      <w:caps w:val="0"/>
      <w:sz w:val="28"/>
    </w:rPr>
  </w:style>
  <w:style w:type="table" w:customStyle="1" w:styleId="Jordbruksverkettabellrutnt">
    <w:name w:val="Jordbruksverket tabellrutnät"/>
    <w:basedOn w:val="Jordbruksverketdefinitioner"/>
    <w:uiPriority w:val="99"/>
    <w:rsid w:val="00E6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i w:val="0"/>
      </w:rPr>
    </w:tblStylePr>
  </w:style>
  <w:style w:type="paragraph" w:styleId="Innehll2">
    <w:name w:val="toc 2"/>
    <w:basedOn w:val="Normal"/>
    <w:next w:val="Normal"/>
    <w:uiPriority w:val="39"/>
    <w:rsid w:val="00515C41"/>
    <w:pPr>
      <w:spacing w:after="100"/>
      <w:ind w:left="240"/>
      <w:jc w:val="left"/>
    </w:pPr>
  </w:style>
  <w:style w:type="paragraph" w:styleId="Innehll1">
    <w:name w:val="toc 1"/>
    <w:basedOn w:val="Normal"/>
    <w:next w:val="Normal"/>
    <w:uiPriority w:val="39"/>
    <w:rsid w:val="00515C41"/>
    <w:pPr>
      <w:tabs>
        <w:tab w:val="right" w:leader="dot" w:pos="8210"/>
      </w:tabs>
      <w:spacing w:after="100"/>
      <w:jc w:val="left"/>
    </w:pPr>
    <w:rPr>
      <w:b/>
      <w:noProof/>
    </w:rPr>
  </w:style>
  <w:style w:type="paragraph" w:styleId="Innehll3">
    <w:name w:val="toc 3"/>
    <w:basedOn w:val="Normal"/>
    <w:next w:val="Normal"/>
    <w:autoRedefine/>
    <w:uiPriority w:val="39"/>
    <w:rsid w:val="00C42BDF"/>
    <w:pPr>
      <w:spacing w:after="100"/>
      <w:ind w:left="480"/>
    </w:pPr>
    <w:rPr>
      <w:i/>
      <w:sz w:val="22"/>
    </w:rPr>
  </w:style>
  <w:style w:type="paragraph" w:styleId="Innehll4">
    <w:name w:val="toc 4"/>
    <w:basedOn w:val="Normal"/>
    <w:next w:val="Normal"/>
    <w:autoRedefine/>
    <w:uiPriority w:val="39"/>
    <w:semiHidden/>
    <w:rsid w:val="00DD155F"/>
    <w:pPr>
      <w:spacing w:after="100"/>
    </w:pPr>
  </w:style>
  <w:style w:type="character" w:styleId="Hyperlnk">
    <w:name w:val="Hyperlink"/>
    <w:basedOn w:val="Standardstycketeckensnitt"/>
    <w:uiPriority w:val="99"/>
    <w:unhideWhenUsed/>
    <w:rsid w:val="0067619C"/>
    <w:rPr>
      <w:color w:val="17618C"/>
      <w:u w:val="single"/>
    </w:rPr>
  </w:style>
  <w:style w:type="paragraph" w:customStyle="1" w:styleId="Normalmedndringsmarkering">
    <w:name w:val="Normal med ändringsmarkering"/>
    <w:basedOn w:val="Normal"/>
    <w:next w:val="Normalmedindragochndringsmarkering"/>
    <w:uiPriority w:val="10"/>
    <w:semiHidden/>
    <w:qFormat/>
    <w:rsid w:val="00111013"/>
    <w:pPr>
      <w:pBdr>
        <w:left w:val="single" w:sz="18" w:space="4" w:color="auto"/>
      </w:pBdr>
    </w:pPr>
  </w:style>
  <w:style w:type="paragraph" w:styleId="Numreradlista">
    <w:name w:val="List Number"/>
    <w:basedOn w:val="Normal"/>
    <w:uiPriority w:val="3"/>
    <w:semiHidden/>
    <w:qFormat/>
    <w:rsid w:val="00860B27"/>
    <w:pPr>
      <w:numPr>
        <w:numId w:val="13"/>
      </w:numPr>
      <w:contextualSpacing/>
    </w:pPr>
  </w:style>
  <w:style w:type="paragraph" w:customStyle="1" w:styleId="Normalmedindragochndringsmarkering">
    <w:name w:val="Normal med indrag och ändringsmarkering"/>
    <w:basedOn w:val="Normalmedindrag"/>
    <w:uiPriority w:val="11"/>
    <w:semiHidden/>
    <w:qFormat/>
    <w:rsid w:val="00111013"/>
    <w:pPr>
      <w:pBdr>
        <w:left w:val="single" w:sz="18" w:space="4" w:color="auto"/>
      </w:pBdr>
    </w:pPr>
  </w:style>
  <w:style w:type="character" w:styleId="Platshllartext">
    <w:name w:val="Placeholder Text"/>
    <w:basedOn w:val="Standardstycketeckensnitt"/>
    <w:uiPriority w:val="99"/>
    <w:semiHidden/>
    <w:rsid w:val="00ED3B91"/>
    <w:rPr>
      <w:color w:val="808080"/>
    </w:rPr>
  </w:style>
  <w:style w:type="paragraph" w:customStyle="1" w:styleId="Bilaganummer">
    <w:name w:val="Bilaga nummer"/>
    <w:basedOn w:val="Rubrik1"/>
    <w:next w:val="Bilagarubrik"/>
    <w:uiPriority w:val="7"/>
    <w:rsid w:val="00DD5BDD"/>
    <w:pPr>
      <w:spacing w:after="0"/>
    </w:pPr>
  </w:style>
  <w:style w:type="character" w:customStyle="1" w:styleId="Mellanrubrik1Char">
    <w:name w:val="Mellanrubrik 1 Char"/>
    <w:basedOn w:val="BrdtextChar"/>
    <w:link w:val="Mellanrubrik1"/>
    <w:uiPriority w:val="99"/>
    <w:semiHidden/>
    <w:rsid w:val="00267DE9"/>
    <w:rPr>
      <w:rFonts w:asciiTheme="minorHAnsi" w:hAnsiTheme="minorHAnsi"/>
      <w:b/>
      <w:sz w:val="24"/>
      <w:szCs w:val="24"/>
    </w:rPr>
  </w:style>
  <w:style w:type="character" w:customStyle="1" w:styleId="Rubrik2Char">
    <w:name w:val="Rubrik 2 Char"/>
    <w:basedOn w:val="Mellanrubrik1Char"/>
    <w:link w:val="Rubrik2"/>
    <w:uiPriority w:val="1"/>
    <w:semiHidden/>
    <w:rsid w:val="00845DF7"/>
    <w:rPr>
      <w:rFonts w:asciiTheme="minorHAnsi" w:hAnsiTheme="minorHAnsi"/>
      <w:b/>
      <w:sz w:val="25"/>
      <w:szCs w:val="24"/>
    </w:rPr>
  </w:style>
  <w:style w:type="paragraph" w:customStyle="1" w:styleId="Bilagarubrik">
    <w:name w:val="Bilaga rubrik"/>
    <w:basedOn w:val="Rubrik2"/>
    <w:next w:val="Normal"/>
    <w:uiPriority w:val="7"/>
    <w:rsid w:val="00DD5BDD"/>
    <w:pPr>
      <w:spacing w:before="0"/>
    </w:pPr>
    <w:rPr>
      <w:sz w:val="28"/>
      <w:szCs w:val="28"/>
    </w:rPr>
  </w:style>
  <w:style w:type="character" w:styleId="Kommentarsreferens">
    <w:name w:val="annotation reference"/>
    <w:basedOn w:val="Standardstycketeckensnitt"/>
    <w:uiPriority w:val="99"/>
    <w:semiHidden/>
    <w:unhideWhenUsed/>
    <w:rsid w:val="00D10FC0"/>
    <w:rPr>
      <w:sz w:val="16"/>
      <w:szCs w:val="16"/>
    </w:rPr>
  </w:style>
  <w:style w:type="paragraph" w:styleId="Kommentarer">
    <w:name w:val="annotation text"/>
    <w:basedOn w:val="Normal"/>
    <w:link w:val="KommentarerChar"/>
    <w:uiPriority w:val="99"/>
    <w:unhideWhenUsed/>
    <w:rsid w:val="00D10FC0"/>
    <w:rPr>
      <w:sz w:val="20"/>
      <w:szCs w:val="20"/>
    </w:rPr>
  </w:style>
  <w:style w:type="character" w:customStyle="1" w:styleId="KommentarerChar">
    <w:name w:val="Kommentarer Char"/>
    <w:basedOn w:val="Standardstycketeckensnitt"/>
    <w:link w:val="Kommentarer"/>
    <w:uiPriority w:val="99"/>
    <w:rsid w:val="00D10FC0"/>
    <w:rPr>
      <w:rFonts w:asciiTheme="minorHAnsi" w:hAnsiTheme="minorHAnsi"/>
    </w:rPr>
  </w:style>
  <w:style w:type="paragraph" w:styleId="Kommentarsmne">
    <w:name w:val="annotation subject"/>
    <w:basedOn w:val="Kommentarer"/>
    <w:next w:val="Kommentarer"/>
    <w:link w:val="KommentarsmneChar"/>
    <w:uiPriority w:val="99"/>
    <w:semiHidden/>
    <w:unhideWhenUsed/>
    <w:rsid w:val="00D10FC0"/>
    <w:rPr>
      <w:b/>
      <w:bCs/>
    </w:rPr>
  </w:style>
  <w:style w:type="character" w:customStyle="1" w:styleId="KommentarsmneChar">
    <w:name w:val="Kommentarsämne Char"/>
    <w:basedOn w:val="KommentarerChar"/>
    <w:link w:val="Kommentarsmne"/>
    <w:uiPriority w:val="99"/>
    <w:semiHidden/>
    <w:rsid w:val="00D10FC0"/>
    <w:rPr>
      <w:rFonts w:asciiTheme="minorHAnsi" w:hAnsiTheme="minorHAnsi"/>
      <w:b/>
      <w:bCs/>
    </w:rPr>
  </w:style>
  <w:style w:type="paragraph" w:styleId="Ballongtext">
    <w:name w:val="Balloon Text"/>
    <w:basedOn w:val="Normal"/>
    <w:link w:val="BallongtextChar"/>
    <w:uiPriority w:val="99"/>
    <w:semiHidden/>
    <w:unhideWhenUsed/>
    <w:rsid w:val="00D10FC0"/>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10FC0"/>
    <w:rPr>
      <w:rFonts w:ascii="Segoe UI" w:hAnsi="Segoe UI" w:cs="Segoe UI"/>
      <w:sz w:val="18"/>
      <w:szCs w:val="18"/>
    </w:rPr>
  </w:style>
  <w:style w:type="paragraph" w:customStyle="1" w:styleId="Rubrik2medndringsmarkeringKapitel">
    <w:name w:val="Rubrik 2 med ändringsmarkering (Kapitel)"/>
    <w:basedOn w:val="Rubrik2"/>
    <w:next w:val="Paragrafmedndringsmarkering"/>
    <w:link w:val="Rubrik2medndringsmarkeringKapitelChar"/>
    <w:uiPriority w:val="8"/>
    <w:qFormat/>
    <w:rsid w:val="00DE3A00"/>
    <w:pPr>
      <w:pBdr>
        <w:left w:val="single" w:sz="18" w:space="4" w:color="auto"/>
      </w:pBdr>
      <w:spacing w:before="250" w:after="120"/>
    </w:pPr>
  </w:style>
  <w:style w:type="paragraph" w:customStyle="1" w:styleId="Rubrik1medndringsmarkeringAvdelning">
    <w:name w:val="Rubrik 1 med ändringsmarkering (Avdelning)"/>
    <w:basedOn w:val="Rubrik1"/>
    <w:next w:val="Paragrafmedndringsmarkering"/>
    <w:link w:val="Rubrik1medndringsmarkeringAvdelningChar"/>
    <w:uiPriority w:val="8"/>
    <w:qFormat/>
    <w:rsid w:val="00DE3A00"/>
    <w:pPr>
      <w:pBdr>
        <w:left w:val="single" w:sz="18" w:space="4" w:color="auto"/>
      </w:pBdr>
      <w:spacing w:after="120"/>
    </w:pPr>
  </w:style>
  <w:style w:type="character" w:customStyle="1" w:styleId="Rubrik2medndringsmarkeringKapitelChar">
    <w:name w:val="Rubrik 2 med ändringsmarkering (Kapitel) Char"/>
    <w:basedOn w:val="Rubrik2Char"/>
    <w:link w:val="Rubrik2medndringsmarkeringKapitel"/>
    <w:uiPriority w:val="8"/>
    <w:rsid w:val="00DE3A00"/>
    <w:rPr>
      <w:rFonts w:asciiTheme="minorHAnsi" w:hAnsiTheme="minorHAnsi"/>
      <w:b/>
      <w:sz w:val="25"/>
      <w:szCs w:val="24"/>
    </w:rPr>
  </w:style>
  <w:style w:type="character" w:customStyle="1" w:styleId="Rubrik1Char">
    <w:name w:val="Rubrik 1 Char"/>
    <w:basedOn w:val="Standardstycketeckensnitt"/>
    <w:link w:val="Rubrik1"/>
    <w:uiPriority w:val="1"/>
    <w:semiHidden/>
    <w:rsid w:val="004743DB"/>
    <w:rPr>
      <w:rFonts w:asciiTheme="minorHAnsi" w:hAnsiTheme="minorHAnsi"/>
      <w:b/>
      <w:caps/>
      <w:sz w:val="25"/>
      <w:szCs w:val="24"/>
    </w:rPr>
  </w:style>
  <w:style w:type="character" w:customStyle="1" w:styleId="Rubrik1medndringsmarkeringAvdelningChar">
    <w:name w:val="Rubrik 1 med ändringsmarkering (Avdelning) Char"/>
    <w:basedOn w:val="Rubrik1Char"/>
    <w:link w:val="Rubrik1medndringsmarkeringAvdelning"/>
    <w:uiPriority w:val="8"/>
    <w:rsid w:val="00DE3A00"/>
    <w:rPr>
      <w:rFonts w:asciiTheme="minorHAnsi" w:hAnsiTheme="minorHAnsi"/>
      <w:b/>
      <w:caps/>
      <w:sz w:val="25"/>
      <w:szCs w:val="24"/>
    </w:rPr>
  </w:style>
  <w:style w:type="paragraph" w:styleId="Liststycke">
    <w:name w:val="List Paragraph"/>
    <w:basedOn w:val="Normal"/>
    <w:uiPriority w:val="34"/>
    <w:semiHidden/>
    <w:rsid w:val="00707CC5"/>
    <w:pPr>
      <w:ind w:left="720"/>
      <w:contextualSpacing/>
    </w:pPr>
  </w:style>
  <w:style w:type="paragraph" w:customStyle="1" w:styleId="Rubrik3medndringsmarkering">
    <w:name w:val="Rubrik 3 med ändringsmarkering"/>
    <w:basedOn w:val="Rubrik3"/>
    <w:next w:val="Paragrafmedndringsmarkering"/>
    <w:link w:val="Rubrik3medndringsmarkeringChar"/>
    <w:uiPriority w:val="8"/>
    <w:qFormat/>
    <w:rsid w:val="00572428"/>
    <w:pPr>
      <w:pBdr>
        <w:left w:val="single" w:sz="18" w:space="4" w:color="auto"/>
      </w:pBdr>
    </w:pPr>
  </w:style>
  <w:style w:type="character" w:customStyle="1" w:styleId="Rubrik3Char">
    <w:name w:val="Rubrik 3 Char"/>
    <w:basedOn w:val="BrdtextChar"/>
    <w:link w:val="Rubrik3"/>
    <w:uiPriority w:val="1"/>
    <w:rsid w:val="004F5A7D"/>
    <w:rPr>
      <w:rFonts w:asciiTheme="minorHAnsi" w:hAnsiTheme="minorHAnsi"/>
      <w:b/>
      <w:sz w:val="23"/>
      <w:szCs w:val="24"/>
    </w:rPr>
  </w:style>
  <w:style w:type="character" w:customStyle="1" w:styleId="Rubrik3medndringsmarkeringChar">
    <w:name w:val="Rubrik 3 med ändringsmarkering Char"/>
    <w:basedOn w:val="Rubrik3Char"/>
    <w:link w:val="Rubrik3medndringsmarkering"/>
    <w:uiPriority w:val="8"/>
    <w:rsid w:val="00572428"/>
    <w:rPr>
      <w:rFonts w:asciiTheme="minorHAnsi" w:hAnsiTheme="minorHAnsi"/>
      <w:b/>
      <w:sz w:val="23"/>
      <w:szCs w:val="24"/>
    </w:rPr>
  </w:style>
  <w:style w:type="paragraph" w:styleId="Revision">
    <w:name w:val="Revision"/>
    <w:hidden/>
    <w:uiPriority w:val="99"/>
    <w:semiHidden/>
    <w:rsid w:val="006F61F2"/>
    <w:rPr>
      <w:rFonts w:asciiTheme="minorHAnsi" w:hAnsiTheme="minorHAnsi"/>
      <w:sz w:val="23"/>
      <w:szCs w:val="24"/>
    </w:rPr>
  </w:style>
  <w:style w:type="paragraph" w:customStyle="1" w:styleId="Mellanrumvidndringsmarkering">
    <w:name w:val="Mellanrum vid ändringsmarkering"/>
    <w:basedOn w:val="Normal"/>
    <w:link w:val="MellanrumvidndringsmarkeringChar"/>
    <w:uiPriority w:val="8"/>
    <w:semiHidden/>
    <w:qFormat/>
    <w:rsid w:val="005872A5"/>
    <w:rPr>
      <w:sz w:val="12"/>
      <w:szCs w:val="12"/>
    </w:rPr>
  </w:style>
  <w:style w:type="character" w:customStyle="1" w:styleId="MellanrumvidndringsmarkeringChar">
    <w:name w:val="Mellanrum vid ändringsmarkering Char"/>
    <w:basedOn w:val="Rubrik3medndringsmarkeringChar"/>
    <w:link w:val="Mellanrumvidndringsmarkering"/>
    <w:uiPriority w:val="8"/>
    <w:semiHidden/>
    <w:rsid w:val="000A53E5"/>
    <w:rPr>
      <w:rFonts w:asciiTheme="minorHAnsi" w:hAnsiTheme="minorHAnsi"/>
      <w:b w:val="0"/>
      <w:sz w:val="12"/>
      <w:szCs w:val="12"/>
    </w:rPr>
  </w:style>
  <w:style w:type="table" w:customStyle="1" w:styleId="Jordbruksverketstandard">
    <w:name w:val="Jordbruksverket standard"/>
    <w:basedOn w:val="Normaltabell"/>
    <w:uiPriority w:val="99"/>
    <w:rsid w:val="00D57FB0"/>
    <w:pPr>
      <w:spacing w:before="40" w:after="40"/>
      <w:jc w:val="right"/>
    </w:pPr>
    <w:rPr>
      <w:rFonts w:asciiTheme="majorHAnsi" w:eastAsiaTheme="minorHAnsi" w:hAnsiTheme="majorHAnsi" w:cstheme="minorBidi"/>
      <w:sz w:val="18"/>
      <w:szCs w:val="22"/>
      <w:lang w:eastAsia="en-US"/>
    </w:rPr>
    <w:tblPr>
      <w:tblStyleRowBandSize w:val="1"/>
      <w:tblStyleColBandSize w:val="1"/>
      <w:tblBorders>
        <w:bottom w:val="single" w:sz="4" w:space="0" w:color="auto"/>
      </w:tblBorders>
    </w:tblPr>
    <w:tblStylePr w:type="firstRow">
      <w:rPr>
        <w:b/>
      </w:rPr>
      <w:tblPr/>
      <w:trPr>
        <w:tblHeader/>
      </w:trPr>
      <w:tcPr>
        <w:tcBorders>
          <w:bottom w:val="single" w:sz="4" w:space="0" w:color="auto"/>
        </w:tcBorders>
        <w:shd w:val="clear" w:color="auto" w:fill="C7D9B1"/>
      </w:tcPr>
    </w:tblStylePr>
    <w:tblStylePr w:type="lastRow">
      <w:rPr>
        <w:b/>
      </w:rPr>
      <w:tblPr/>
      <w:tcPr>
        <w:tcBorders>
          <w:top w:val="single" w:sz="4" w:space="0" w:color="auto"/>
        </w:tcBorders>
      </w:tcPr>
    </w:tblStylePr>
    <w:tblStylePr w:type="firstCol">
      <w:pPr>
        <w:jc w:val="left"/>
      </w:pPr>
    </w:tblStylePr>
    <w:tblStylePr w:type="band1Vert">
      <w:tblPr/>
      <w:tcPr>
        <w:shd w:val="clear" w:color="auto" w:fill="E8E8E8"/>
      </w:tcPr>
    </w:tblStylePr>
    <w:tblStylePr w:type="band1Horz">
      <w:tblPr/>
      <w:tcPr>
        <w:shd w:val="clear" w:color="auto" w:fill="E8E8E8"/>
      </w:tcPr>
    </w:tblStylePr>
  </w:style>
  <w:style w:type="paragraph" w:customStyle="1" w:styleId="ISSN">
    <w:name w:val="ISSN"/>
    <w:basedOn w:val="Normal"/>
    <w:next w:val="Normal"/>
    <w:uiPriority w:val="14"/>
    <w:semiHidden/>
    <w:rsid w:val="00144F88"/>
    <w:pPr>
      <w:pBdr>
        <w:bottom w:val="single" w:sz="4" w:space="1" w:color="auto"/>
      </w:pBdr>
      <w:spacing w:after="400"/>
    </w:pPr>
    <w:rPr>
      <w:sz w:val="22"/>
      <w:szCs w:val="22"/>
    </w:rPr>
  </w:style>
  <w:style w:type="paragraph" w:styleId="Innehllsfrteckningsrubrik">
    <w:name w:val="TOC Heading"/>
    <w:basedOn w:val="Rubrik1"/>
    <w:next w:val="Normal"/>
    <w:uiPriority w:val="39"/>
    <w:qFormat/>
    <w:rsid w:val="005872A5"/>
  </w:style>
  <w:style w:type="table" w:styleId="Oformateradtabell1">
    <w:name w:val="Plain Table 1"/>
    <w:basedOn w:val="Normaltabell"/>
    <w:uiPriority w:val="41"/>
    <w:rsid w:val="006576C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4">
    <w:name w:val="Plain Table 4"/>
    <w:basedOn w:val="Normaltabell"/>
    <w:uiPriority w:val="44"/>
    <w:rsid w:val="006576C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Jordbruksverketdefinitioner">
    <w:name w:val="Jordbruksverket definitioner"/>
    <w:basedOn w:val="Normaltabell"/>
    <w:uiPriority w:val="99"/>
    <w:rsid w:val="009D11C2"/>
    <w:pPr>
      <w:spacing w:after="120"/>
    </w:pPr>
    <w:rPr>
      <w:sz w:val="24"/>
    </w:rPr>
    <w:tblPr/>
    <w:tblStylePr w:type="firstCol">
      <w:rPr>
        <w:i w:val="0"/>
      </w:rPr>
    </w:tblStylePr>
  </w:style>
  <w:style w:type="paragraph" w:customStyle="1" w:styleId="Tryckinfo">
    <w:name w:val="Tryckinfo"/>
    <w:basedOn w:val="Normal"/>
    <w:uiPriority w:val="14"/>
    <w:semiHidden/>
    <w:rsid w:val="00AE297E"/>
    <w:rPr>
      <w:sz w:val="18"/>
    </w:rPr>
  </w:style>
  <w:style w:type="paragraph" w:customStyle="1" w:styleId="Slutstreck">
    <w:name w:val="Slutstreck"/>
    <w:basedOn w:val="Brdtext"/>
    <w:uiPriority w:val="14"/>
    <w:semiHidden/>
    <w:rsid w:val="008815AD"/>
    <w:pPr>
      <w:spacing w:before="500" w:after="120"/>
    </w:pPr>
    <w:rPr>
      <w:noProof/>
    </w:rPr>
  </w:style>
  <w:style w:type="paragraph" w:customStyle="1" w:styleId="Avdelning-rubrik1">
    <w:name w:val="Avdelning - rubrik 1"/>
    <w:basedOn w:val="Rubrik1"/>
    <w:next w:val="Normal"/>
    <w:uiPriority w:val="8"/>
    <w:semiHidden/>
    <w:qFormat/>
    <w:rsid w:val="00A74808"/>
    <w:rPr>
      <w:caps w:val="0"/>
    </w:rPr>
  </w:style>
  <w:style w:type="numbering" w:customStyle="1" w:styleId="Avdelningsnr">
    <w:name w:val="Avdelningsnr"/>
    <w:uiPriority w:val="99"/>
    <w:rsid w:val="00A74808"/>
    <w:pPr>
      <w:numPr>
        <w:numId w:val="17"/>
      </w:numPr>
    </w:pPr>
  </w:style>
  <w:style w:type="paragraph" w:customStyle="1" w:styleId="Avdelning-rubrik2">
    <w:name w:val="Avdelning - rubrik 2"/>
    <w:basedOn w:val="Avdelning-rubrik1"/>
    <w:next w:val="Normal"/>
    <w:uiPriority w:val="8"/>
    <w:semiHidden/>
    <w:qFormat/>
    <w:rsid w:val="00A74808"/>
    <w:pPr>
      <w:spacing w:before="120"/>
    </w:pPr>
    <w:rPr>
      <w:caps/>
    </w:rPr>
  </w:style>
  <w:style w:type="paragraph" w:customStyle="1" w:styleId="Avdelning-rubrik3">
    <w:name w:val="Avdelning - rubrik 3"/>
    <w:basedOn w:val="Avdelning-rubrik2"/>
    <w:next w:val="Normal"/>
    <w:uiPriority w:val="8"/>
    <w:semiHidden/>
    <w:qFormat/>
    <w:rsid w:val="00A74808"/>
  </w:style>
  <w:style w:type="paragraph" w:customStyle="1" w:styleId="Avdelning-rubrik4">
    <w:name w:val="Avdelning - rubrik 4"/>
    <w:basedOn w:val="Avdelning-rubrik3"/>
    <w:uiPriority w:val="8"/>
    <w:semiHidden/>
    <w:qFormat/>
    <w:rsid w:val="00A74808"/>
    <w:rPr>
      <w:b w:val="0"/>
      <w:i/>
    </w:rPr>
  </w:style>
  <w:style w:type="paragraph" w:customStyle="1" w:styleId="Allmnnardrubrik">
    <w:name w:val="Allmänna råd (rubrik)"/>
    <w:basedOn w:val="Normal"/>
    <w:next w:val="Allmnnardtext"/>
    <w:uiPriority w:val="6"/>
    <w:qFormat/>
    <w:rsid w:val="001A7597"/>
    <w:pPr>
      <w:spacing w:before="240"/>
      <w:ind w:left="284"/>
      <w:outlineLvl w:val="3"/>
    </w:pPr>
    <w:rPr>
      <w:b/>
      <w:bCs/>
      <w:i/>
      <w:iCs/>
    </w:rPr>
  </w:style>
  <w:style w:type="paragraph" w:customStyle="1" w:styleId="Allmnnardtext">
    <w:name w:val="Allmänna råd (text)"/>
    <w:basedOn w:val="Allmnnardrubrik"/>
    <w:uiPriority w:val="6"/>
    <w:qFormat/>
    <w:rsid w:val="00B40A56"/>
    <w:pPr>
      <w:spacing w:before="0" w:after="230"/>
    </w:pPr>
    <w:rPr>
      <w:b w:val="0"/>
      <w:bCs w:val="0"/>
    </w:rPr>
  </w:style>
  <w:style w:type="paragraph" w:customStyle="1" w:styleId="Strecklistamedndringsmarkering">
    <w:name w:val="Strecklista med ändringsmarkering"/>
    <w:basedOn w:val="Strecklista"/>
    <w:uiPriority w:val="15"/>
    <w:qFormat/>
    <w:rsid w:val="00572428"/>
    <w:pPr>
      <w:pBdr>
        <w:left w:val="single" w:sz="18" w:space="4" w:color="auto"/>
      </w:pBdr>
    </w:pPr>
  </w:style>
  <w:style w:type="paragraph" w:customStyle="1" w:styleId="Definition-begrepp">
    <w:name w:val="Definition - begrepp"/>
    <w:basedOn w:val="Normal"/>
    <w:uiPriority w:val="2"/>
    <w:semiHidden/>
    <w:qFormat/>
    <w:rsid w:val="00513A55"/>
    <w:pPr>
      <w:spacing w:after="120"/>
    </w:pPr>
    <w:rPr>
      <w:i/>
    </w:rPr>
  </w:style>
  <w:style w:type="paragraph" w:customStyle="1" w:styleId="Definition">
    <w:name w:val="Definition"/>
    <w:basedOn w:val="Normal"/>
    <w:uiPriority w:val="2"/>
    <w:qFormat/>
    <w:rsid w:val="009D11C2"/>
    <w:pPr>
      <w:spacing w:after="120"/>
      <w:ind w:left="285"/>
      <w:jc w:val="left"/>
    </w:pPr>
    <w:rPr>
      <w:iCs/>
    </w:rPr>
  </w:style>
  <w:style w:type="paragraph" w:customStyle="1" w:styleId="Definitionmedndringsmarkering">
    <w:name w:val="Definition med ändringsmarkering"/>
    <w:basedOn w:val="Normal"/>
    <w:uiPriority w:val="10"/>
    <w:qFormat/>
    <w:rsid w:val="009D11C2"/>
    <w:pPr>
      <w:pBdr>
        <w:left w:val="single" w:sz="18" w:space="4" w:color="auto"/>
      </w:pBdr>
      <w:spacing w:after="120"/>
      <w:ind w:left="285"/>
    </w:pPr>
    <w:rPr>
      <w:iCs/>
    </w:rPr>
  </w:style>
  <w:style w:type="paragraph" w:customStyle="1" w:styleId="Tryckinformation">
    <w:name w:val="Tryckinformation"/>
    <w:basedOn w:val="Normal"/>
    <w:uiPriority w:val="99"/>
    <w:rsid w:val="000F3E67"/>
    <w:pPr>
      <w:jc w:val="right"/>
    </w:pPr>
    <w:rPr>
      <w:sz w:val="18"/>
    </w:rPr>
  </w:style>
  <w:style w:type="paragraph" w:customStyle="1" w:styleId="Normalmedavstndfremedndringsmarkeringar">
    <w:name w:val="Normal med avstånd före med ändringsmarkeringar"/>
    <w:basedOn w:val="Paragrafmedavstndfre"/>
    <w:next w:val="Normalmedndringsmarkering"/>
    <w:uiPriority w:val="11"/>
    <w:semiHidden/>
    <w:qFormat/>
    <w:rsid w:val="00CB6376"/>
    <w:pPr>
      <w:pBdr>
        <w:left w:val="single" w:sz="4" w:space="4" w:color="auto"/>
      </w:pBdr>
    </w:pPr>
  </w:style>
  <w:style w:type="paragraph" w:customStyle="1" w:styleId="Allmnnardtextmedndringsmarkering">
    <w:name w:val="Allmänna råd (text) med ändringsmarkering"/>
    <w:basedOn w:val="Allmnnardtext"/>
    <w:uiPriority w:val="16"/>
    <w:qFormat/>
    <w:rsid w:val="0099782D"/>
    <w:pPr>
      <w:pBdr>
        <w:left w:val="single" w:sz="18" w:space="18" w:color="auto"/>
      </w:pBdr>
      <w:ind w:left="281"/>
    </w:pPr>
  </w:style>
  <w:style w:type="paragraph" w:customStyle="1" w:styleId="Allmnnardrubrikmedndringsmarkering">
    <w:name w:val="Allmänna råd (rubrik) med ändringsmarkering"/>
    <w:basedOn w:val="Allmnnardrubrik"/>
    <w:next w:val="Allmnnardtextmedndringsmarkering"/>
    <w:uiPriority w:val="16"/>
    <w:qFormat/>
    <w:rsid w:val="0099782D"/>
    <w:pPr>
      <w:pBdr>
        <w:left w:val="single" w:sz="18" w:space="18" w:color="auto"/>
      </w:pBdr>
      <w:ind w:left="281"/>
    </w:pPr>
  </w:style>
  <w:style w:type="paragraph" w:customStyle="1" w:styleId="Avdelning-rubrik1meddnringsmarkeringar">
    <w:name w:val="Avdelning - rubrik 1 med ädnringsmarkeringar"/>
    <w:basedOn w:val="Avdelning-rubrik1"/>
    <w:next w:val="Normalmedndringsmarkering"/>
    <w:uiPriority w:val="13"/>
    <w:semiHidden/>
    <w:qFormat/>
    <w:rsid w:val="00355FEA"/>
    <w:pPr>
      <w:pBdr>
        <w:left w:val="single" w:sz="4" w:space="4" w:color="auto"/>
      </w:pBdr>
    </w:pPr>
  </w:style>
  <w:style w:type="paragraph" w:customStyle="1" w:styleId="Avdelning-rubrik2medndringsmarkeringar">
    <w:name w:val="Avdelning - rubrik 2 med ändringsmarkeringar"/>
    <w:basedOn w:val="Avdelning-rubrik2"/>
    <w:next w:val="Normalmedndringsmarkering"/>
    <w:uiPriority w:val="13"/>
    <w:semiHidden/>
    <w:qFormat/>
    <w:rsid w:val="00E7459E"/>
    <w:pPr>
      <w:pBdr>
        <w:left w:val="single" w:sz="4" w:space="4" w:color="auto"/>
      </w:pBdr>
    </w:pPr>
  </w:style>
  <w:style w:type="paragraph" w:customStyle="1" w:styleId="Avdelning-rubrik3medndringsmarkeringar">
    <w:name w:val="Avdelning - rubrik 3 med ändringsmarkeringar"/>
    <w:basedOn w:val="Avdelning-rubrik3"/>
    <w:next w:val="Normalmedndringsmarkering"/>
    <w:uiPriority w:val="13"/>
    <w:semiHidden/>
    <w:qFormat/>
    <w:rsid w:val="00E7459E"/>
    <w:pPr>
      <w:pBdr>
        <w:left w:val="single" w:sz="4" w:space="4" w:color="auto"/>
      </w:pBdr>
    </w:pPr>
  </w:style>
  <w:style w:type="paragraph" w:customStyle="1" w:styleId="Rubrik4medndringsmarkering">
    <w:name w:val="Rubrik 4 med ändringsmarkering"/>
    <w:basedOn w:val="Rubrik4"/>
    <w:next w:val="Paragrafmedndringsmarkering"/>
    <w:uiPriority w:val="8"/>
    <w:qFormat/>
    <w:rsid w:val="00DE3A00"/>
    <w:pPr>
      <w:pBdr>
        <w:left w:val="single" w:sz="18" w:space="4" w:color="auto"/>
      </w:pBdr>
    </w:pPr>
  </w:style>
  <w:style w:type="paragraph" w:customStyle="1" w:styleId="Namn">
    <w:name w:val="Namn"/>
    <w:basedOn w:val="Paragrafmedavstndfre"/>
    <w:uiPriority w:val="99"/>
    <w:qFormat/>
    <w:rsid w:val="0038152F"/>
    <w:rPr>
      <w:caps/>
    </w:rPr>
  </w:style>
  <w:style w:type="paragraph" w:customStyle="1" w:styleId="Numreradlista1">
    <w:name w:val="Numrerad lista1"/>
    <w:basedOn w:val="Normal"/>
    <w:next w:val="Numreradlista"/>
    <w:uiPriority w:val="99"/>
    <w:semiHidden/>
    <w:rsid w:val="0038152F"/>
    <w:pPr>
      <w:contextualSpacing/>
    </w:pPr>
  </w:style>
  <w:style w:type="character" w:customStyle="1" w:styleId="SidfotChar">
    <w:name w:val="Sidfot Char"/>
    <w:basedOn w:val="Standardstycketeckensnitt"/>
    <w:link w:val="Sidfot"/>
    <w:uiPriority w:val="17"/>
    <w:rsid w:val="00874924"/>
    <w:rPr>
      <w:rFonts w:asciiTheme="minorHAnsi" w:hAnsiTheme="minorHAnsi"/>
      <w:szCs w:val="24"/>
    </w:rPr>
  </w:style>
  <w:style w:type="table" w:customStyle="1" w:styleId="SFS">
    <w:name w:val="SFS"/>
    <w:basedOn w:val="Normaltabell"/>
    <w:uiPriority w:val="99"/>
    <w:rsid w:val="00812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tcBorders>
          <w:bottom w:val="single" w:sz="12" w:space="0" w:color="auto"/>
        </w:tcBorders>
      </w:tcPr>
    </w:tblStylePr>
    <w:tblStylePr w:type="firstCol">
      <w:rPr>
        <w:b/>
      </w:rPr>
    </w:tblStylePr>
  </w:style>
  <w:style w:type="paragraph" w:customStyle="1" w:styleId="Tabell">
    <w:name w:val="Tabell"/>
    <w:basedOn w:val="Normal"/>
    <w:uiPriority w:val="6"/>
    <w:qFormat/>
    <w:rsid w:val="00C770B6"/>
    <w:pPr>
      <w:spacing w:before="20" w:after="20"/>
    </w:pPr>
  </w:style>
  <w:style w:type="paragraph" w:customStyle="1" w:styleId="Paragraf">
    <w:name w:val="Paragraf"/>
    <w:basedOn w:val="Normal"/>
    <w:next w:val="Paragrafmedindrag"/>
    <w:uiPriority w:val="2"/>
    <w:qFormat/>
    <w:rsid w:val="00133BB5"/>
    <w:pPr>
      <w:spacing w:before="240"/>
    </w:pPr>
  </w:style>
  <w:style w:type="paragraph" w:customStyle="1" w:styleId="Paragrafmedindrag">
    <w:name w:val="Paragraf med indrag"/>
    <w:basedOn w:val="Paragraf"/>
    <w:uiPriority w:val="2"/>
    <w:qFormat/>
    <w:rsid w:val="00B14060"/>
    <w:pPr>
      <w:spacing w:before="0"/>
      <w:ind w:firstLine="284"/>
    </w:pPr>
  </w:style>
  <w:style w:type="paragraph" w:customStyle="1" w:styleId="Paragrafmedindragochndringsmarkering">
    <w:name w:val="Paragraf med indrag och ändringsmarkering"/>
    <w:basedOn w:val="Normalmedindragochndringsmarkering"/>
    <w:uiPriority w:val="12"/>
    <w:qFormat/>
    <w:rsid w:val="00B14060"/>
  </w:style>
  <w:style w:type="paragraph" w:customStyle="1" w:styleId="Paragrafmedndringsmarkering">
    <w:name w:val="Paragraf med ändringsmarkering"/>
    <w:basedOn w:val="Normalmedndringsmarkering"/>
    <w:next w:val="Paragrafmedindragochndringsmarkering"/>
    <w:uiPriority w:val="11"/>
    <w:qFormat/>
    <w:rsid w:val="00133BB5"/>
    <w:pPr>
      <w:spacing w:before="240"/>
    </w:pPr>
  </w:style>
  <w:style w:type="paragraph" w:styleId="Innehll5">
    <w:name w:val="toc 5"/>
    <w:basedOn w:val="Innehll1"/>
    <w:next w:val="Normal"/>
    <w:autoRedefine/>
    <w:uiPriority w:val="39"/>
    <w:rsid w:val="003B0DC8"/>
    <w:pPr>
      <w:tabs>
        <w:tab w:val="left" w:pos="426"/>
      </w:tabs>
    </w:pPr>
    <w:rPr>
      <w:b w:val="0"/>
    </w:rPr>
  </w:style>
  <w:style w:type="paragraph" w:customStyle="1" w:styleId="Rubrik1Avdelning">
    <w:name w:val="Rubrik 1 (Avdelning)"/>
    <w:basedOn w:val="Rubrik1"/>
    <w:next w:val="Paragraf"/>
    <w:uiPriority w:val="1"/>
    <w:qFormat/>
    <w:rsid w:val="004F5A7D"/>
    <w:pPr>
      <w:spacing w:after="120"/>
      <w:jc w:val="left"/>
    </w:pPr>
  </w:style>
  <w:style w:type="paragraph" w:customStyle="1" w:styleId="Rubrik2Kapitel">
    <w:name w:val="Rubrik 2 (Kapitel)"/>
    <w:basedOn w:val="Rubrik2"/>
    <w:next w:val="Paragraf"/>
    <w:uiPriority w:val="1"/>
    <w:qFormat/>
    <w:rsid w:val="004F5A7D"/>
    <w:pPr>
      <w:spacing w:before="250" w:after="120"/>
      <w:jc w:val="left"/>
    </w:pPr>
  </w:style>
  <w:style w:type="paragraph" w:customStyle="1" w:styleId="SJVFSnr">
    <w:name w:val="SJVFS nr"/>
    <w:basedOn w:val="Normal"/>
    <w:qFormat/>
    <w:rsid w:val="004F5A7D"/>
    <w:pPr>
      <w:spacing w:after="240"/>
      <w:jc w:val="left"/>
    </w:pPr>
    <w:rPr>
      <w:b/>
      <w:bCs/>
      <w:sz w:val="26"/>
      <w:szCs w:val="26"/>
    </w:rPr>
  </w:style>
  <w:style w:type="numbering" w:customStyle="1" w:styleId="Nrlistandringsmarkering">
    <w:name w:val="Nr lista ändringsmarkering"/>
    <w:uiPriority w:val="99"/>
    <w:rsid w:val="004D7F7A"/>
    <w:pPr>
      <w:numPr>
        <w:numId w:val="24"/>
      </w:numPr>
    </w:pPr>
  </w:style>
  <w:style w:type="paragraph" w:customStyle="1" w:styleId="Normalmedavstndfre">
    <w:name w:val="Normal med avstånd före"/>
    <w:basedOn w:val="Normal"/>
    <w:next w:val="Normal"/>
    <w:uiPriority w:val="14"/>
    <w:qFormat/>
    <w:rsid w:val="008C588B"/>
    <w:pPr>
      <w:spacing w:before="200"/>
      <w:jc w:val="left"/>
    </w:pPr>
    <w:rPr>
      <w:sz w:val="24"/>
    </w:rPr>
  </w:style>
  <w:style w:type="paragraph" w:styleId="Citat">
    <w:name w:val="Quote"/>
    <w:basedOn w:val="Normal"/>
    <w:next w:val="Normal"/>
    <w:link w:val="CitatChar"/>
    <w:uiPriority w:val="29"/>
    <w:semiHidden/>
    <w:rsid w:val="00BC2C4E"/>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BC2C4E"/>
    <w:rPr>
      <w:rFonts w:asciiTheme="minorHAnsi" w:hAnsiTheme="minorHAnsi"/>
      <w:i/>
      <w:iCs/>
      <w:color w:val="404040" w:themeColor="text1" w:themeTint="BF"/>
      <w:sz w:val="23"/>
      <w:szCs w:val="24"/>
    </w:rPr>
  </w:style>
  <w:style w:type="paragraph" w:styleId="Rubrik">
    <w:name w:val="Title"/>
    <w:basedOn w:val="Normal"/>
    <w:next w:val="Normal"/>
    <w:link w:val="RubrikChar"/>
    <w:uiPriority w:val="18"/>
    <w:semiHidden/>
    <w:rsid w:val="00A16501"/>
    <w:pPr>
      <w:spacing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8"/>
    <w:semiHidden/>
    <w:rsid w:val="00A16501"/>
    <w:rPr>
      <w:rFonts w:asciiTheme="majorHAnsi" w:eastAsiaTheme="majorEastAsia" w:hAnsiTheme="majorHAnsi" w:cstheme="majorBidi"/>
      <w:spacing w:val="-10"/>
      <w:kern w:val="28"/>
      <w:sz w:val="56"/>
      <w:szCs w:val="56"/>
    </w:rPr>
  </w:style>
  <w:style w:type="paragraph" w:customStyle="1" w:styleId="Numreradlistamedndringsmarkering">
    <w:name w:val="Numrerad lista med ändringsmarkering"/>
    <w:basedOn w:val="Normal"/>
    <w:uiPriority w:val="13"/>
    <w:semiHidden/>
    <w:qFormat/>
    <w:rsid w:val="004D7F7A"/>
    <w:pPr>
      <w:numPr>
        <w:numId w:val="33"/>
      </w:numPr>
      <w:pBdr>
        <w:left w:val="single" w:sz="18" w:space="4" w:color="auto"/>
      </w:pBdr>
    </w:pPr>
  </w:style>
  <w:style w:type="character" w:styleId="Olstomnmnande">
    <w:name w:val="Unresolved Mention"/>
    <w:basedOn w:val="Standardstycketeckensnitt"/>
    <w:uiPriority w:val="99"/>
    <w:semiHidden/>
    <w:unhideWhenUsed/>
    <w:rsid w:val="00212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917190">
      <w:bodyDiv w:val="1"/>
      <w:marLeft w:val="0"/>
      <w:marRight w:val="0"/>
      <w:marTop w:val="0"/>
      <w:marBottom w:val="0"/>
      <w:divBdr>
        <w:top w:val="none" w:sz="0" w:space="0" w:color="auto"/>
        <w:left w:val="none" w:sz="0" w:space="0" w:color="auto"/>
        <w:bottom w:val="none" w:sz="0" w:space="0" w:color="auto"/>
        <w:right w:val="none" w:sz="0" w:space="0" w:color="auto"/>
      </w:divBdr>
    </w:div>
    <w:div w:id="199144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hares.intern.jordbruksverket.se\mallar\mallar\F&#246;reskriftsarbete\F&#246;reskriftsmall%20grundf&#246;rfattn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8704B613F249F9B4CC2E0C7D40319F"/>
        <w:category>
          <w:name w:val="Allmänt"/>
          <w:gallery w:val="placeholder"/>
        </w:category>
        <w:types>
          <w:type w:val="bbPlcHdr"/>
        </w:types>
        <w:behaviors>
          <w:behavior w:val="content"/>
        </w:behaviors>
        <w:guid w:val="{22A81EB4-1852-41E4-B0D5-C5B0353266F5}"/>
      </w:docPartPr>
      <w:docPartBody>
        <w:p w:rsidR="008A0B59" w:rsidRDefault="00F04F71">
          <w:pPr>
            <w:pStyle w:val="AB8704B613F249F9B4CC2E0C7D40319F"/>
          </w:pPr>
          <w:r w:rsidRPr="004354D4">
            <w:rPr>
              <w:rStyle w:val="Platshllartext"/>
            </w:rPr>
            <w:t>Klicka eller tryck här för att ange text.</w:t>
          </w:r>
        </w:p>
      </w:docPartBody>
    </w:docPart>
    <w:docPart>
      <w:docPartPr>
        <w:name w:val="16500E31855242FCB523A7AE64E45AEE"/>
        <w:category>
          <w:name w:val="Allmänt"/>
          <w:gallery w:val="placeholder"/>
        </w:category>
        <w:types>
          <w:type w:val="bbPlcHdr"/>
        </w:types>
        <w:behaviors>
          <w:behavior w:val="content"/>
        </w:behaviors>
        <w:guid w:val="{A0FA3532-D6BB-4AE8-9913-9FD75CF8CC54}"/>
      </w:docPartPr>
      <w:docPartBody>
        <w:p w:rsidR="008A0B59" w:rsidRDefault="00F04F71">
          <w:pPr>
            <w:pStyle w:val="16500E31855242FCB523A7AE64E45AEE"/>
          </w:pPr>
          <w:r w:rsidRPr="0019744E">
            <w:rPr>
              <w:rStyle w:val="Platshllartext"/>
            </w:rPr>
            <w:t>ange datum</w:t>
          </w:r>
        </w:p>
      </w:docPartBody>
    </w:docPart>
    <w:docPart>
      <w:docPartPr>
        <w:name w:val="743B4E74736F4A85B79F4084277C21D9"/>
        <w:category>
          <w:name w:val="Allmänt"/>
          <w:gallery w:val="placeholder"/>
        </w:category>
        <w:types>
          <w:type w:val="bbPlcHdr"/>
        </w:types>
        <w:behaviors>
          <w:behavior w:val="content"/>
        </w:behaviors>
        <w:guid w:val="{CC22E958-6BA3-44D4-AA99-D2F1305CDD3E}"/>
      </w:docPartPr>
      <w:docPartBody>
        <w:p w:rsidR="008A0B59" w:rsidRDefault="00F04F71">
          <w:pPr>
            <w:pStyle w:val="743B4E74736F4A85B79F4084277C21D9"/>
          </w:pPr>
          <w:r>
            <w:rPr>
              <w:rStyle w:val="Platshllartext"/>
            </w:rPr>
            <w:t>Klicka här och sedan på pilen ovan och välj</w:t>
          </w:r>
          <w:r w:rsidRPr="00DB45BC">
            <w:rPr>
              <w:rStyle w:val="Platshllartext"/>
            </w:rPr>
            <w:t xml:space="preserve"> </w:t>
          </w:r>
          <w:r>
            <w:rPr>
              <w:rStyle w:val="Platshllartext"/>
            </w:rPr>
            <w:t>hur föreskriften avslutas</w:t>
          </w:r>
          <w:r w:rsidRPr="00DB45BC">
            <w:rPr>
              <w:rStyle w:val="Platshllartext"/>
            </w:rPr>
            <w:t>.</w:t>
          </w:r>
        </w:p>
      </w:docPartBody>
    </w:docPart>
    <w:docPart>
      <w:docPartPr>
        <w:name w:val="06EF1D1B40CE49519A24B0A4F5404A2D"/>
        <w:category>
          <w:name w:val="Allmänt"/>
          <w:gallery w:val="placeholder"/>
        </w:category>
        <w:types>
          <w:type w:val="bbPlcHdr"/>
        </w:types>
        <w:behaviors>
          <w:behavior w:val="content"/>
        </w:behaviors>
        <w:guid w:val="{1C0F8DEE-D23E-4762-9827-E584298558D5}"/>
      </w:docPartPr>
      <w:docPartBody>
        <w:p w:rsidR="008A0B59" w:rsidRDefault="00F04F71">
          <w:pPr>
            <w:pStyle w:val="06EF1D1B40CE49519A24B0A4F5404A2D"/>
          </w:pPr>
          <w:r w:rsidRPr="0019744E">
            <w:rPr>
              <w:rStyle w:val="Platshllartext"/>
            </w:rPr>
            <w:t>Skriv text här, använd samma formatmallar i bilagan som i övriga föreskriften.</w:t>
          </w:r>
        </w:p>
      </w:docPartBody>
    </w:docPart>
    <w:docPart>
      <w:docPartPr>
        <w:name w:val="16B118F6775C4B34BCF545FD3978C4B3"/>
        <w:category>
          <w:name w:val="Allmänt"/>
          <w:gallery w:val="placeholder"/>
        </w:category>
        <w:types>
          <w:type w:val="bbPlcHdr"/>
        </w:types>
        <w:behaviors>
          <w:behavior w:val="content"/>
        </w:behaviors>
        <w:guid w:val="{2D6B4F8D-073A-4EBE-A2F1-E5312014582F}"/>
      </w:docPartPr>
      <w:docPartBody>
        <w:p w:rsidR="008A0B59" w:rsidRDefault="00F04F71">
          <w:pPr>
            <w:pStyle w:val="16B118F6775C4B34BCF545FD3978C4B3"/>
          </w:pPr>
          <w:r w:rsidRPr="002202FB">
            <w:rPr>
              <w:rStyle w:val="Platshllartext"/>
              <w:highlight w:val="yellow"/>
            </w:rPr>
            <w:t>Ange år</w:t>
          </w:r>
        </w:p>
      </w:docPartBody>
    </w:docPart>
    <w:docPart>
      <w:docPartPr>
        <w:name w:val="7EF38432B8F8494687709F5EBCD2AE31"/>
        <w:category>
          <w:name w:val="Allmänt"/>
          <w:gallery w:val="placeholder"/>
        </w:category>
        <w:types>
          <w:type w:val="bbPlcHdr"/>
        </w:types>
        <w:behaviors>
          <w:behavior w:val="content"/>
        </w:behaviors>
        <w:guid w:val="{1994C930-C173-49AA-BF81-B573B79DB431}"/>
      </w:docPartPr>
      <w:docPartBody>
        <w:p w:rsidR="008A0B59" w:rsidRDefault="00F04F71">
          <w:pPr>
            <w:pStyle w:val="7EF38432B8F8494687709F5EBCD2AE31"/>
          </w:pPr>
          <w:r>
            <w:rPr>
              <w:rStyle w:val="Platshllartext"/>
            </w:rPr>
            <w:t>Ange nummer</w:t>
          </w:r>
        </w:p>
      </w:docPartBody>
    </w:docPart>
    <w:docPart>
      <w:docPartPr>
        <w:name w:val="096F28EDA991409290A5C7220FD93849"/>
        <w:category>
          <w:name w:val="Allmänt"/>
          <w:gallery w:val="placeholder"/>
        </w:category>
        <w:types>
          <w:type w:val="bbPlcHdr"/>
        </w:types>
        <w:behaviors>
          <w:behavior w:val="content"/>
        </w:behaviors>
        <w:guid w:val="{663A6AD2-AE6D-4BC3-9266-06ED55E32D54}"/>
      </w:docPartPr>
      <w:docPartBody>
        <w:p w:rsidR="008A0B59" w:rsidRDefault="00F04F71">
          <w:pPr>
            <w:pStyle w:val="096F28EDA991409290A5C7220FD93849"/>
          </w:pPr>
          <w:r w:rsidRPr="004743DB">
            <w:rPr>
              <w:rStyle w:val="Platshllartext"/>
              <w:b/>
              <w:bCs/>
              <w:sz w:val="26"/>
              <w:szCs w:val="26"/>
            </w:rPr>
            <w:t>Ange nummer</w:t>
          </w:r>
        </w:p>
      </w:docPartBody>
    </w:docPart>
    <w:docPart>
      <w:docPartPr>
        <w:name w:val="11DA93D17E0943FB9302CC5982AFF058"/>
        <w:category>
          <w:name w:val="Allmänt"/>
          <w:gallery w:val="placeholder"/>
        </w:category>
        <w:types>
          <w:type w:val="bbPlcHdr"/>
        </w:types>
        <w:behaviors>
          <w:behavior w:val="content"/>
        </w:behaviors>
        <w:guid w:val="{3716FCA0-CA43-481D-BC26-F50269919BCE}"/>
      </w:docPartPr>
      <w:docPartBody>
        <w:p w:rsidR="008A0B59" w:rsidRDefault="00F04F71">
          <w:pPr>
            <w:pStyle w:val="11DA93D17E0943FB9302CC5982AFF058"/>
          </w:pPr>
          <w:r w:rsidRPr="004743DB">
            <w:rPr>
              <w:rStyle w:val="Platshllartext"/>
              <w:sz w:val="20"/>
              <w:szCs w:val="20"/>
            </w:rPr>
            <w:t>ange datum</w:t>
          </w:r>
        </w:p>
      </w:docPartBody>
    </w:docPart>
    <w:docPart>
      <w:docPartPr>
        <w:name w:val="23B432C577BA46FDBDBEF912672B8533"/>
        <w:category>
          <w:name w:val="Allmänt"/>
          <w:gallery w:val="placeholder"/>
        </w:category>
        <w:types>
          <w:type w:val="bbPlcHdr"/>
        </w:types>
        <w:behaviors>
          <w:behavior w:val="content"/>
        </w:behaviors>
        <w:guid w:val="{E5F97F69-5E71-4F11-9FF1-40EF27E17E56}"/>
      </w:docPartPr>
      <w:docPartBody>
        <w:p w:rsidR="008A0B59" w:rsidRDefault="00F04F71">
          <w:pPr>
            <w:pStyle w:val="23B432C577BA46FDBDBEF912672B8533"/>
          </w:pPr>
          <w:r w:rsidRPr="001D0EE5">
            <w:rPr>
              <w:rStyle w:val="Platshllartext"/>
            </w:rPr>
            <w:t>ange nummer</w:t>
          </w:r>
        </w:p>
      </w:docPartBody>
    </w:docPart>
    <w:docPart>
      <w:docPartPr>
        <w:name w:val="9BBA61E699D94F4F8B3A4705EA9F8CB6"/>
        <w:category>
          <w:name w:val="Allmänt"/>
          <w:gallery w:val="placeholder"/>
        </w:category>
        <w:types>
          <w:type w:val="bbPlcHdr"/>
        </w:types>
        <w:behaviors>
          <w:behavior w:val="content"/>
        </w:behaviors>
        <w:guid w:val="{C75839E5-B9FC-4D54-AAAC-36510921F3C7}"/>
      </w:docPartPr>
      <w:docPartBody>
        <w:p w:rsidR="00A9623C" w:rsidRDefault="002D204E" w:rsidP="002D204E">
          <w:pPr>
            <w:pStyle w:val="9BBA61E699D94F4F8B3A4705EA9F8CB6"/>
          </w:pPr>
          <w:r w:rsidRPr="00FD46DC">
            <w:rPr>
              <w:rStyle w:val="Platshllartext"/>
            </w:rPr>
            <w:t>ange datum</w:t>
          </w:r>
        </w:p>
      </w:docPartBody>
    </w:docPart>
    <w:docPart>
      <w:docPartPr>
        <w:name w:val="2A1740258CBF437BA63DD44828EF4DFA"/>
        <w:category>
          <w:name w:val="Allmänt"/>
          <w:gallery w:val="placeholder"/>
        </w:category>
        <w:types>
          <w:type w:val="bbPlcHdr"/>
        </w:types>
        <w:behaviors>
          <w:behavior w:val="content"/>
        </w:behaviors>
        <w:guid w:val="{DC68E7B2-0565-469C-A5DC-69CCA11E3865}"/>
      </w:docPartPr>
      <w:docPartBody>
        <w:p w:rsidR="00A9623C" w:rsidRDefault="002D204E" w:rsidP="002D204E">
          <w:pPr>
            <w:pStyle w:val="2A1740258CBF437BA63DD44828EF4DFA"/>
          </w:pPr>
          <w:r>
            <w:rPr>
              <w:rStyle w:val="Platshllartext"/>
            </w:rPr>
            <w:t>Namn</w:t>
          </w:r>
          <w:r w:rsidRPr="00BA6D25">
            <w:rPr>
              <w:rStyle w:val="Platshllartext"/>
            </w:rPr>
            <w:t xml:space="preserve"> Gd</w:t>
          </w:r>
        </w:p>
      </w:docPartBody>
    </w:docPart>
    <w:docPart>
      <w:docPartPr>
        <w:name w:val="FB84B526371F43DD86A60237D7D00A24"/>
        <w:category>
          <w:name w:val="Allmänt"/>
          <w:gallery w:val="placeholder"/>
        </w:category>
        <w:types>
          <w:type w:val="bbPlcHdr"/>
        </w:types>
        <w:behaviors>
          <w:behavior w:val="content"/>
        </w:behaviors>
        <w:guid w:val="{BCCA3111-F8FB-4F3A-844C-759080131023}"/>
      </w:docPartPr>
      <w:docPartBody>
        <w:p w:rsidR="00A9623C" w:rsidRDefault="002D204E" w:rsidP="002D204E">
          <w:pPr>
            <w:pStyle w:val="FB84B526371F43DD86A60237D7D00A24"/>
          </w:pPr>
          <w:r w:rsidRPr="001D0EE5">
            <w:rPr>
              <w:rStyle w:val="Platshllartext"/>
            </w:rPr>
            <w:t>Namn</w:t>
          </w:r>
          <w:r>
            <w:rPr>
              <w:rStyle w:val="Platshllartext"/>
            </w:rPr>
            <w:t xml:space="preserve"> </w:t>
          </w:r>
          <w:r w:rsidRPr="001D0EE5">
            <w:rPr>
              <w:rStyle w:val="Platshllartext"/>
            </w:rPr>
            <w:t>handläggare</w:t>
          </w:r>
        </w:p>
      </w:docPartBody>
    </w:docPart>
    <w:docPart>
      <w:docPartPr>
        <w:name w:val="93473D8BC0C84A16B0913F5E5BD38B70"/>
        <w:category>
          <w:name w:val="Allmänt"/>
          <w:gallery w:val="placeholder"/>
        </w:category>
        <w:types>
          <w:type w:val="bbPlcHdr"/>
        </w:types>
        <w:behaviors>
          <w:behavior w:val="content"/>
        </w:behaviors>
        <w:guid w:val="{CC760281-46BE-43C2-A5EC-9F4687C640D9}"/>
      </w:docPartPr>
      <w:docPartBody>
        <w:p w:rsidR="00A9623C" w:rsidRDefault="002D204E" w:rsidP="002D204E">
          <w:pPr>
            <w:pStyle w:val="93473D8BC0C84A16B0913F5E5BD38B70"/>
          </w:pPr>
          <w:r>
            <w:rPr>
              <w:rStyle w:val="Platshllartext"/>
            </w:rPr>
            <w:t>E</w:t>
          </w:r>
          <w:r w:rsidRPr="001D0EE5">
            <w:rPr>
              <w:rStyle w:val="Platshllartext"/>
            </w:rPr>
            <w:t>nhetsnamn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71"/>
    <w:rsid w:val="002D204E"/>
    <w:rsid w:val="008A0B59"/>
    <w:rsid w:val="00A9623C"/>
    <w:rsid w:val="00F04F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204E"/>
    <w:rPr>
      <w:color w:val="808080"/>
    </w:rPr>
  </w:style>
  <w:style w:type="paragraph" w:customStyle="1" w:styleId="AB8704B613F249F9B4CC2E0C7D40319F">
    <w:name w:val="AB8704B613F249F9B4CC2E0C7D40319F"/>
  </w:style>
  <w:style w:type="paragraph" w:customStyle="1" w:styleId="927B81A4366746E2A2977FD7718A5705">
    <w:name w:val="927B81A4366746E2A2977FD7718A5705"/>
  </w:style>
  <w:style w:type="paragraph" w:customStyle="1" w:styleId="16500E31855242FCB523A7AE64E45AEE">
    <w:name w:val="16500E31855242FCB523A7AE64E45AEE"/>
  </w:style>
  <w:style w:type="paragraph" w:customStyle="1" w:styleId="79366A7F00174DBCBBF3067D6E10BDA6">
    <w:name w:val="79366A7F00174DBCBBF3067D6E10BDA6"/>
  </w:style>
  <w:style w:type="paragraph" w:customStyle="1" w:styleId="4B15AD9A95474A6A9AD2905B5976CD74">
    <w:name w:val="4B15AD9A95474A6A9AD2905B5976CD74"/>
  </w:style>
  <w:style w:type="paragraph" w:customStyle="1" w:styleId="E0F6D0D98925429D9627F6BC5291264C">
    <w:name w:val="E0F6D0D98925429D9627F6BC5291264C"/>
  </w:style>
  <w:style w:type="paragraph" w:customStyle="1" w:styleId="2789E33B497241E7A279928FE620CD4A">
    <w:name w:val="2789E33B497241E7A279928FE620CD4A"/>
  </w:style>
  <w:style w:type="paragraph" w:customStyle="1" w:styleId="E9B35F29B3594379801A3416322CA776">
    <w:name w:val="E9B35F29B3594379801A3416322CA776"/>
  </w:style>
  <w:style w:type="paragraph" w:customStyle="1" w:styleId="743B4E74736F4A85B79F4084277C21D9">
    <w:name w:val="743B4E74736F4A85B79F4084277C21D9"/>
  </w:style>
  <w:style w:type="paragraph" w:customStyle="1" w:styleId="6243EEB7501440DCB75197EA5E8FECDB">
    <w:name w:val="6243EEB7501440DCB75197EA5E8FECDB"/>
  </w:style>
  <w:style w:type="paragraph" w:customStyle="1" w:styleId="F963265CF16344EC86D7874F56D46190">
    <w:name w:val="F963265CF16344EC86D7874F56D46190"/>
  </w:style>
  <w:style w:type="paragraph" w:customStyle="1" w:styleId="16862954144A4970A5D6BB42D0FE09C1">
    <w:name w:val="16862954144A4970A5D6BB42D0FE09C1"/>
  </w:style>
  <w:style w:type="paragraph" w:customStyle="1" w:styleId="06EF1D1B40CE49519A24B0A4F5404A2D">
    <w:name w:val="06EF1D1B40CE49519A24B0A4F5404A2D"/>
  </w:style>
  <w:style w:type="paragraph" w:customStyle="1" w:styleId="16B118F6775C4B34BCF545FD3978C4B3">
    <w:name w:val="16B118F6775C4B34BCF545FD3978C4B3"/>
  </w:style>
  <w:style w:type="paragraph" w:customStyle="1" w:styleId="7EF38432B8F8494687709F5EBCD2AE31">
    <w:name w:val="7EF38432B8F8494687709F5EBCD2AE31"/>
  </w:style>
  <w:style w:type="paragraph" w:customStyle="1" w:styleId="096F28EDA991409290A5C7220FD93849">
    <w:name w:val="096F28EDA991409290A5C7220FD93849"/>
  </w:style>
  <w:style w:type="paragraph" w:customStyle="1" w:styleId="11DA93D17E0943FB9302CC5982AFF058">
    <w:name w:val="11DA93D17E0943FB9302CC5982AFF058"/>
  </w:style>
  <w:style w:type="paragraph" w:customStyle="1" w:styleId="7590B786DEA34A20A9491982C0D40DCA">
    <w:name w:val="7590B786DEA34A20A9491982C0D40DCA"/>
  </w:style>
  <w:style w:type="paragraph" w:customStyle="1" w:styleId="388C21546F394D9793D1AE6F71D95232">
    <w:name w:val="388C21546F394D9793D1AE6F71D95232"/>
  </w:style>
  <w:style w:type="paragraph" w:customStyle="1" w:styleId="23B432C577BA46FDBDBEF912672B8533">
    <w:name w:val="23B432C577BA46FDBDBEF912672B8533"/>
  </w:style>
  <w:style w:type="paragraph" w:customStyle="1" w:styleId="2A2C26ECC3414624815901B8AB4C9400">
    <w:name w:val="2A2C26ECC3414624815901B8AB4C9400"/>
  </w:style>
  <w:style w:type="paragraph" w:customStyle="1" w:styleId="80596C53DC4F4A34B889BC4B78195971">
    <w:name w:val="80596C53DC4F4A34B889BC4B78195971"/>
    <w:rsid w:val="00F04F71"/>
  </w:style>
  <w:style w:type="paragraph" w:customStyle="1" w:styleId="375F93C24C8E4F458A7FDB69B63697FC">
    <w:name w:val="375F93C24C8E4F458A7FDB69B63697FC"/>
    <w:rsid w:val="00F04F71"/>
  </w:style>
  <w:style w:type="paragraph" w:customStyle="1" w:styleId="BE253B2238F8456C9F6046136823A7D1">
    <w:name w:val="BE253B2238F8456C9F6046136823A7D1"/>
    <w:rsid w:val="00F04F71"/>
  </w:style>
  <w:style w:type="paragraph" w:customStyle="1" w:styleId="C924D1BAFEB141D1819A8E1721C833B4">
    <w:name w:val="C924D1BAFEB141D1819A8E1721C833B4"/>
    <w:rsid w:val="00F04F71"/>
  </w:style>
  <w:style w:type="paragraph" w:customStyle="1" w:styleId="87CACBE9C3E64B4D963DB27EB3B5A68F">
    <w:name w:val="87CACBE9C3E64B4D963DB27EB3B5A68F"/>
    <w:rsid w:val="00F04F71"/>
  </w:style>
  <w:style w:type="paragraph" w:customStyle="1" w:styleId="E972B984DD5B4AF8AC3E6B566C8B8F4B">
    <w:name w:val="E972B984DD5B4AF8AC3E6B566C8B8F4B"/>
    <w:rsid w:val="00F04F71"/>
  </w:style>
  <w:style w:type="paragraph" w:customStyle="1" w:styleId="4B2184C213C74D5BA1B96647972CB47A">
    <w:name w:val="4B2184C213C74D5BA1B96647972CB47A"/>
    <w:rsid w:val="00F04F71"/>
  </w:style>
  <w:style w:type="paragraph" w:customStyle="1" w:styleId="3D7F03D7ADE54532BB922177DFEED616">
    <w:name w:val="3D7F03D7ADE54532BB922177DFEED616"/>
    <w:rsid w:val="00F04F71"/>
  </w:style>
  <w:style w:type="paragraph" w:customStyle="1" w:styleId="9BBA61E699D94F4F8B3A4705EA9F8CB6">
    <w:name w:val="9BBA61E699D94F4F8B3A4705EA9F8CB6"/>
    <w:rsid w:val="002D204E"/>
  </w:style>
  <w:style w:type="paragraph" w:customStyle="1" w:styleId="2A1740258CBF437BA63DD44828EF4DFA">
    <w:name w:val="2A1740258CBF437BA63DD44828EF4DFA"/>
    <w:rsid w:val="002D204E"/>
  </w:style>
  <w:style w:type="paragraph" w:customStyle="1" w:styleId="FB84B526371F43DD86A60237D7D00A24">
    <w:name w:val="FB84B526371F43DD86A60237D7D00A24"/>
    <w:rsid w:val="002D204E"/>
  </w:style>
  <w:style w:type="paragraph" w:customStyle="1" w:styleId="93473D8BC0C84A16B0913F5E5BD38B70">
    <w:name w:val="93473D8BC0C84A16B0913F5E5BD38B70"/>
    <w:rsid w:val="002D204E"/>
  </w:style>
  <w:style w:type="paragraph" w:customStyle="1" w:styleId="52E5FEE7126444E09C219635CAC38D27">
    <w:name w:val="52E5FEE7126444E09C219635CAC38D27"/>
    <w:rsid w:val="002D20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Jordbruksverket">
      <a:dk1>
        <a:sysClr val="windowText" lastClr="000000"/>
      </a:dk1>
      <a:lt1>
        <a:sysClr val="window" lastClr="FFFFFF"/>
      </a:lt1>
      <a:dk2>
        <a:srgbClr val="44546A"/>
      </a:dk2>
      <a:lt2>
        <a:srgbClr val="E7E6E6"/>
      </a:lt2>
      <a:accent1>
        <a:srgbClr val="84BD00"/>
      </a:accent1>
      <a:accent2>
        <a:srgbClr val="62B5E5"/>
      </a:accent2>
      <a:accent3>
        <a:srgbClr val="E07A0A"/>
      </a:accent3>
      <a:accent4>
        <a:srgbClr val="E9B809"/>
      </a:accent4>
      <a:accent5>
        <a:srgbClr val="ED1C24"/>
      </a:accent5>
      <a:accent6>
        <a:srgbClr val="6E4A00"/>
      </a:accent6>
      <a:hlink>
        <a:srgbClr val="2F5496"/>
      </a:hlink>
      <a:folHlink>
        <a:srgbClr val="2F5496"/>
      </a:folHlink>
    </a:clrScheme>
    <a:fontScheme name="Anpassat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Foreskrift">
  <Foreskrift>
    <SJVFSnummer>2024:XX</SJVFSnummer>
    <Datum_beslut/>
    <Datum_tryck/>
    <Datum_ikraft/>
    <Handlaggare/>
    <Enhet/>
  </Foreskrift>
</properties>
</file>

<file path=customXml/item2.xml><?xml version="1.0" encoding="utf-8"?>
<b:Sources xmlns:b="http://schemas.openxmlformats.org/officeDocument/2006/bibliography" xmlns="http://schemas.openxmlformats.org/officeDocument/2006/bibliography" SelectedStyle="\GostTitle.XSL" StyleName="Gost – Titelsortering" Version="2003"/>
</file>

<file path=customXml/itemProps1.xml><?xml version="1.0" encoding="utf-8"?>
<ds:datastoreItem xmlns:ds="http://schemas.openxmlformats.org/officeDocument/2006/customXml" ds:itemID="{C624281F-BFCC-4A3F-8343-E606C08A41BF}">
  <ds:schemaRefs>
    <ds:schemaRef ds:uri="Foreskrift"/>
  </ds:schemaRefs>
</ds:datastoreItem>
</file>

<file path=customXml/itemProps2.xml><?xml version="1.0" encoding="utf-8"?>
<ds:datastoreItem xmlns:ds="http://schemas.openxmlformats.org/officeDocument/2006/customXml" ds:itemID="{42BB7E01-3B2D-44A6-B38A-BAB19020F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Föreskriftsmall grundförfattning</Template>
  <TotalTime>52</TotalTime>
  <Pages>6</Pages>
  <Words>873</Words>
  <Characters>5388</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Lars Bollmark</dc:creator>
  <cp:keywords/>
  <dc:description/>
  <cp:lastModifiedBy>Lars Bollmark</cp:lastModifiedBy>
  <cp:revision>4</cp:revision>
  <cp:lastPrinted>2024-05-27T11:38:00Z</cp:lastPrinted>
  <dcterms:created xsi:type="dcterms:W3CDTF">2024-11-11T12:44:00Z</dcterms:created>
  <dcterms:modified xsi:type="dcterms:W3CDTF">2024-11-11T13:36:00Z</dcterms:modified>
</cp:coreProperties>
</file>