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61484407"/>
        <w:lock w:val="contentLocked"/>
        <w:placeholder>
          <w:docPart w:val="923B0343D2D94E1EB3CE2B8CFDAB002A"/>
        </w:placeholder>
        <w:group/>
      </w:sdtPr>
      <w:sdtEndPr/>
      <w:sdtContent>
        <w:p w:rsidR="00455A35" w:rsidRDefault="009D2CA8" w:rsidP="00705AE7">
          <w:pPr>
            <w:pStyle w:val="Dokumenttyp"/>
          </w:pPr>
          <w:r w:rsidRPr="00F5391A"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3E845DFC" wp14:editId="77167020">
                <wp:simplePos x="0" y="0"/>
                <wp:positionH relativeFrom="page">
                  <wp:posOffset>720090</wp:posOffset>
                </wp:positionH>
                <wp:positionV relativeFrom="page">
                  <wp:posOffset>403225</wp:posOffset>
                </wp:positionV>
                <wp:extent cx="1076400" cy="914400"/>
                <wp:effectExtent l="0" t="0" r="9525" b="0"/>
                <wp:wrapNone/>
                <wp:docPr id="1" name="Bild 1" descr="Jordbruksverket logotyp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Jordbruksverket logotyp.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sdt>
            <w:sdtPr>
              <w:alias w:val="Dokumenttyp"/>
              <w:tag w:val="showInPanel"/>
              <w:id w:val="-1676642857"/>
              <w:placeholder>
                <w:docPart w:val="A96A1F9E89024585B0CE9D47FD40F81B"/>
              </w:placeholder>
              <w:text/>
            </w:sdtPr>
            <w:sdtEndPr/>
            <w:sdtContent>
              <w:r w:rsidR="00EA2CF2">
                <w:t>Remiss</w:t>
              </w:r>
            </w:sdtContent>
          </w:sdt>
        </w:p>
      </w:sdtContent>
    </w:sdt>
    <w:p w:rsidR="00FB15A9" w:rsidRPr="002A37FD" w:rsidRDefault="00FB15A9" w:rsidP="005826BE">
      <w:pPr>
        <w:pStyle w:val="Avsnittsbrytningingetavstnd"/>
      </w:pPr>
    </w:p>
    <w:p w:rsidR="00FB15A9" w:rsidRDefault="00FB15A9" w:rsidP="005826BE">
      <w:pPr>
        <w:pStyle w:val="Avsnittsbrytningingetavstnd"/>
        <w:sectPr w:rsidR="00FB15A9" w:rsidSect="008C5A8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2552" w:bottom="1701" w:left="1985" w:header="510" w:footer="709" w:gutter="0"/>
          <w:cols w:space="708"/>
          <w:titlePg/>
          <w:docGrid w:linePitch="360"/>
        </w:sectPr>
      </w:pPr>
    </w:p>
    <w:sdt>
      <w:sdtPr>
        <w:alias w:val="Datum"/>
        <w:tag w:val="LeadTo[Datum]"/>
        <w:id w:val="-1155985020"/>
        <w:placeholder>
          <w:docPart w:val="D77B3F2E1EBD454E815435B2A3F7CC90"/>
        </w:placeholder>
        <w:text/>
      </w:sdtPr>
      <w:sdtEndPr/>
      <w:sdtContent>
        <w:p w:rsidR="00D14EDE" w:rsidRDefault="00BF4E3E" w:rsidP="0019694F">
          <w:pPr>
            <w:pStyle w:val="Infoisidhuvud"/>
          </w:pPr>
          <w:r>
            <w:t>Datum</w:t>
          </w:r>
        </w:p>
      </w:sdtContent>
    </w:sdt>
    <w:sdt>
      <w:sdtPr>
        <w:alias w:val="Datum"/>
        <w:tag w:val="showInPanel"/>
        <w:id w:val="585341865"/>
        <w:placeholder>
          <w:docPart w:val="A762BFA7D6B74EFBAC3D089988590DC7"/>
        </w:placeholder>
        <w:dataBinding w:prefixMappings="xmlns:ns0='LPXML_extra15' " w:xpath="/ns0:root[1]/ns0:datum[1]" w:storeItemID="{17AE76C2-1168-4058-8CA9-A5A13FA75F88}"/>
        <w:date w:fullDate="2024-11-13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455A35" w:rsidRDefault="00972F15" w:rsidP="0019694F">
          <w:pPr>
            <w:pStyle w:val="Infoisidhuvud"/>
          </w:pPr>
          <w:r>
            <w:t>2024-11-13</w:t>
          </w:r>
        </w:p>
      </w:sdtContent>
    </w:sdt>
    <w:p w:rsidR="00D14EDE" w:rsidRDefault="00E91F5D" w:rsidP="0019694F">
      <w:pPr>
        <w:pStyle w:val="Infoisidhuvud"/>
      </w:pPr>
      <w:r>
        <w:br w:type="column"/>
      </w:r>
      <w:sdt>
        <w:sdtPr>
          <w:alias w:val="Diarienummer"/>
          <w:tag w:val="LeadTo[Diarienummer]"/>
          <w:id w:val="1273518344"/>
          <w:placeholder>
            <w:docPart w:val="B6402F4CD0EF46CA9B99B05A4DB30104"/>
          </w:placeholder>
          <w:text/>
        </w:sdtPr>
        <w:sdtEndPr/>
        <w:sdtContent>
          <w:r w:rsidR="00BF4E3E">
            <w:t>Diarienummer</w:t>
          </w:r>
        </w:sdtContent>
      </w:sdt>
    </w:p>
    <w:sdt>
      <w:sdtPr>
        <w:alias w:val="Diarienummer"/>
        <w:tag w:val="showInPanel"/>
        <w:id w:val="743994044"/>
        <w:placeholder>
          <w:docPart w:val="6EABE2F666114411AFEBF516AAD3CE44"/>
        </w:placeholder>
        <w:text/>
      </w:sdtPr>
      <w:sdtEndPr/>
      <w:sdtContent>
        <w:p w:rsidR="00746BC1" w:rsidRDefault="00BF4E3E" w:rsidP="0019694F">
          <w:pPr>
            <w:pStyle w:val="Infoisidhuvud"/>
          </w:pPr>
          <w:r>
            <w:t>3.6.16-09669/2024</w:t>
          </w:r>
        </w:p>
      </w:sdtContent>
    </w:sdt>
    <w:p w:rsidR="00E91F5D" w:rsidRPr="00746BC1" w:rsidRDefault="00E91F5D" w:rsidP="007424A6">
      <w:pPr>
        <w:pStyle w:val="Avsnittsbrytningstrreavstnd"/>
      </w:pPr>
    </w:p>
    <w:p w:rsidR="00FB15A9" w:rsidRPr="00BB7F03" w:rsidRDefault="00FB15A9" w:rsidP="007424A6">
      <w:pPr>
        <w:pStyle w:val="Avsnittsbrytningstrreavstnd"/>
        <w:sectPr w:rsidR="00FB15A9" w:rsidRPr="00BB7F03" w:rsidSect="009B183E">
          <w:type w:val="continuous"/>
          <w:pgSz w:w="11906" w:h="16838"/>
          <w:pgMar w:top="992" w:right="851" w:bottom="1701" w:left="6804" w:header="709" w:footer="709" w:gutter="0"/>
          <w:cols w:num="2" w:space="284" w:equalWidth="0">
            <w:col w:w="1701" w:space="284"/>
            <w:col w:w="2266"/>
          </w:cols>
          <w:titlePg/>
          <w:docGrid w:linePitch="360"/>
        </w:sectPr>
      </w:pPr>
    </w:p>
    <w:sdt>
      <w:sdtPr>
        <w:alias w:val="Enhet/avdelning"/>
        <w:tag w:val="showInPanel"/>
        <w:id w:val="-453095071"/>
        <w:placeholder>
          <w:docPart w:val="6B5F7013826A4FB98E28BF3303D657B6"/>
        </w:placeholder>
        <w:dataBinding w:prefixMappings="xmlns:gbs='http://www.software-innovation.no/growBusinessDocument'" w:xpath="/gbs:GrowBusinessDocument/gbs:ToCase.ToOrgUnit.Name[@gbs:key='3841872225']" w:storeItemID="{F3D5F20D-0960-49C7-B768-A9B3835D4877}"/>
        <w:text/>
      </w:sdtPr>
      <w:sdtEndPr/>
      <w:sdtContent>
        <w:p w:rsidR="007C30D8" w:rsidRPr="00650A05" w:rsidRDefault="009A0C44" w:rsidP="007C30D8">
          <w:pPr>
            <w:pStyle w:val="Avsndaremottagare"/>
          </w:pPr>
          <w:r>
            <w:t>Jordbruk- och analysavdelningen</w:t>
          </w:r>
        </w:p>
      </w:sdtContent>
    </w:sdt>
    <w:p w:rsidR="00D11CF8" w:rsidRPr="007C30D8" w:rsidRDefault="00F81F67" w:rsidP="005B7BCC">
      <w:pPr>
        <w:pStyle w:val="Avsndaremottagare"/>
      </w:pPr>
      <w:r>
        <w:br w:type="column"/>
      </w:r>
      <w:sdt>
        <w:sdtPr>
          <w:alias w:val="Enligt sändlista"/>
          <w:tag w:val="showInPanel"/>
          <w:id w:val="-1633086876"/>
          <w:placeholder>
            <w:docPart w:val="D78BA32230BF4D6392579D9A44F0CDC7"/>
          </w:placeholder>
          <w:showingPlcHdr/>
          <w:text w:multiLine="1"/>
        </w:sdtPr>
        <w:sdtEndPr/>
        <w:sdtContent>
          <w:r w:rsidR="007C30D8">
            <w:t>Enligt sändlista</w:t>
          </w:r>
        </w:sdtContent>
      </w:sdt>
    </w:p>
    <w:p w:rsidR="00F81F67" w:rsidRDefault="00F81F67" w:rsidP="00FE4AD4"/>
    <w:p w:rsidR="008B2E16" w:rsidRDefault="008B2E16" w:rsidP="00FE4AD4">
      <w:pPr>
        <w:sectPr w:rsidR="008B2E16" w:rsidSect="009B183E">
          <w:footerReference w:type="default" r:id="rId14"/>
          <w:type w:val="continuous"/>
          <w:pgSz w:w="11906" w:h="16838"/>
          <w:pgMar w:top="992" w:right="851" w:bottom="1701" w:left="1985" w:header="709" w:footer="709" w:gutter="0"/>
          <w:cols w:num="2" w:space="0" w:equalWidth="0">
            <w:col w:w="4820" w:space="0"/>
            <w:col w:w="4250" w:space="57"/>
          </w:cols>
          <w:docGrid w:linePitch="360"/>
        </w:sectPr>
      </w:pPr>
    </w:p>
    <w:p w:rsidR="00F5391A" w:rsidRDefault="00EA2CF2" w:rsidP="00650A05">
      <w:pPr>
        <w:pStyle w:val="Rubrik1"/>
      </w:pPr>
      <w:r w:rsidRPr="00EA2CF2">
        <w:t xml:space="preserve">Förslag till </w:t>
      </w:r>
      <w:r w:rsidR="00BF4E3E" w:rsidRPr="00BF4E3E">
        <w:t>ändrade</w:t>
      </w:r>
      <w:r w:rsidRPr="00EA2CF2">
        <w:t xml:space="preserve"> </w:t>
      </w:r>
      <w:r w:rsidR="00BF4E3E" w:rsidRPr="00BF4E3E">
        <w:t>föreskrifter om kvalitetskontroll av frukter och grönsaker</w:t>
      </w:r>
    </w:p>
    <w:p w:rsidR="0057001E" w:rsidRDefault="00EA2CF2" w:rsidP="009725F2">
      <w:r w:rsidRPr="00EA2CF2">
        <w:t xml:space="preserve">Ni får härmed möjlighet att lämna synpunkter på bifogat förslag till föreskrifter om </w:t>
      </w:r>
      <w:sdt>
        <w:sdtPr>
          <w:id w:val="922232396"/>
          <w:placeholder>
            <w:docPart w:val="4618EF8147EE4304B7E3AB5C3F846797"/>
          </w:placeholder>
          <w:text/>
        </w:sdtPr>
        <w:sdtEndPr/>
        <w:sdtContent>
          <w:r w:rsidR="00BF4E3E" w:rsidRPr="00BF4E3E">
            <w:t>kvalitetskontroll av frukter och grönsaker</w:t>
          </w:r>
        </w:sdtContent>
      </w:sdt>
      <w:r>
        <w:t>.</w:t>
      </w:r>
      <w:r w:rsidRPr="00EA2CF2">
        <w:t xml:space="preserve"> Mer information om bakgrund till föreskriftsförslaget finns i konsekvensutredningen.</w:t>
      </w:r>
    </w:p>
    <w:p w:rsidR="00EA2CF2" w:rsidRDefault="00EA2CF2" w:rsidP="009725F2">
      <w:r w:rsidRPr="00EA2CF2">
        <w:t>Remissen består av</w:t>
      </w:r>
      <w:r>
        <w:t>:</w:t>
      </w:r>
    </w:p>
    <w:p w:rsidR="00EA2CF2" w:rsidRDefault="00EA2CF2" w:rsidP="00EA2CF2">
      <w:pPr>
        <w:pStyle w:val="Punktlista"/>
      </w:pPr>
      <w:r>
        <w:t>föreskriftsförslag</w:t>
      </w:r>
    </w:p>
    <w:p w:rsidR="00EA2CF2" w:rsidRDefault="00EA2CF2" w:rsidP="00EA2CF2">
      <w:pPr>
        <w:pStyle w:val="Punktlista"/>
      </w:pPr>
      <w:r>
        <w:t>konsekvensutredning</w:t>
      </w:r>
    </w:p>
    <w:p w:rsidR="00EA2CF2" w:rsidRDefault="00EA2CF2" w:rsidP="00EA2CF2">
      <w:pPr>
        <w:pStyle w:val="Punktlista"/>
      </w:pPr>
      <w:r>
        <w:t>särskild konsekvensanalys</w:t>
      </w:r>
    </w:p>
    <w:p w:rsidR="00EA2CF2" w:rsidRDefault="00EA2CF2" w:rsidP="00EA2CF2">
      <w:pPr>
        <w:pStyle w:val="Normalefterlistaochtabell"/>
      </w:pPr>
      <w:r>
        <w:t>Vi behöver era synpunkter på förslaget senast</w:t>
      </w:r>
      <w:r w:rsidR="00FE4338">
        <w:t xml:space="preserve"> </w:t>
      </w:r>
      <w:sdt>
        <w:sdtPr>
          <w:rPr>
            <w:bCs/>
          </w:rPr>
          <w:id w:val="1886977053"/>
          <w:placeholder>
            <w:docPart w:val="C4BDC9DB049948D09359E9FEB8128B7C"/>
          </w:placeholder>
          <w:date w:fullDate="2024-11-27T00:00:00Z">
            <w:dateFormat w:val="'den' d MMMM yyyy"/>
            <w:lid w:val="sv-SE"/>
            <w:storeMappedDataAs w:val="dateTime"/>
            <w:calendar w:val="gregorian"/>
          </w:date>
        </w:sdtPr>
        <w:sdtEndPr/>
        <w:sdtContent>
          <w:r w:rsidR="000B3AEB">
            <w:rPr>
              <w:bCs/>
            </w:rPr>
            <w:t>den 27 november 2024</w:t>
          </w:r>
        </w:sdtContent>
      </w:sdt>
      <w:r w:rsidRPr="00D67C53">
        <w:t>.</w:t>
      </w:r>
      <w:r>
        <w:t xml:space="preserve"> Skicka ert svar </w:t>
      </w:r>
      <w:r w:rsidRPr="00AB5131">
        <w:rPr>
          <w:b/>
        </w:rPr>
        <w:t>per e-post</w:t>
      </w:r>
      <w:r>
        <w:t xml:space="preserve"> till </w:t>
      </w:r>
      <w:hyperlink r:id="rId15" w:history="1">
        <w:r w:rsidRPr="00DB3912">
          <w:rPr>
            <w:rStyle w:val="Hyperlnk"/>
          </w:rPr>
          <w:t>jordbruksverket@jordbruksverket.se</w:t>
        </w:r>
      </w:hyperlink>
      <w:r>
        <w:t xml:space="preserve">. För att underlätta vårt arbete önskar vi ha ert svar i elektronisk form. </w:t>
      </w:r>
    </w:p>
    <w:p w:rsidR="00EA2CF2" w:rsidRDefault="00EA2CF2" w:rsidP="00EA2CF2">
      <w:pPr>
        <w:pStyle w:val="Normalefterlistaochtabell"/>
      </w:pPr>
      <w:r>
        <w:t>Ange ”</w:t>
      </w:r>
      <w:r w:rsidR="0011785A">
        <w:t>Diarienummer</w:t>
      </w:r>
      <w:r w:rsidR="006070C5">
        <w:t xml:space="preserve"> </w:t>
      </w:r>
      <w:r w:rsidR="00BF4E3E">
        <w:t>3.6.16-09669/2024</w:t>
      </w:r>
      <w:r w:rsidRPr="00FA3761">
        <w:t>”</w:t>
      </w:r>
      <w:r>
        <w:t xml:space="preserve"> i rubrikraden i ditt e-postsvar.</w:t>
      </w:r>
    </w:p>
    <w:p w:rsidR="006070C5" w:rsidRPr="006070C5" w:rsidRDefault="006070C5" w:rsidP="006070C5">
      <w:pPr>
        <w:rPr>
          <w:u w:val="single"/>
        </w:rPr>
      </w:pPr>
      <w:r w:rsidRPr="006070C5">
        <w:rPr>
          <w:u w:val="single"/>
        </w:rPr>
        <w:t>Kontaktperson:</w:t>
      </w:r>
    </w:p>
    <w:p w:rsidR="006070C5" w:rsidRPr="00BF4E3E" w:rsidRDefault="00692C68" w:rsidP="006070C5">
      <w:sdt>
        <w:sdtPr>
          <w:id w:val="-1785956226"/>
          <w:placeholder>
            <w:docPart w:val="BD9168C289D7451DB75A73BDC44D1E6F"/>
          </w:placeholder>
          <w:text/>
        </w:sdtPr>
        <w:sdtEndPr/>
        <w:sdtContent>
          <w:r w:rsidR="00BF4E3E" w:rsidRPr="00BF4E3E">
            <w:t>Lars Bo</w:t>
          </w:r>
          <w:r w:rsidR="00BF4E3E">
            <w:t>llmark</w:t>
          </w:r>
        </w:sdtContent>
      </w:sdt>
      <w:r w:rsidR="006070C5" w:rsidRPr="00BF4E3E">
        <w:t xml:space="preserve">, </w:t>
      </w:r>
      <w:sdt>
        <w:sdtPr>
          <w:id w:val="-2061085982"/>
          <w:placeholder>
            <w:docPart w:val="B8FCBC1B4D9A4A279CB472D6FFCF0E0F"/>
          </w:placeholder>
          <w:text/>
        </w:sdtPr>
        <w:sdtEndPr/>
        <w:sdtContent>
          <w:r w:rsidR="009A0C44">
            <w:t>handelomarknad</w:t>
          </w:r>
        </w:sdtContent>
      </w:sdt>
      <w:hyperlink r:id="rId16" w:history="1">
        <w:r w:rsidR="006070C5" w:rsidRPr="00BF4E3E">
          <w:rPr>
            <w:rStyle w:val="Hyperlnk"/>
          </w:rPr>
          <w:t>@</w:t>
        </w:r>
        <w:r w:rsidR="009B66A0" w:rsidRPr="00BF4E3E">
          <w:rPr>
            <w:rStyle w:val="Hyperlnk"/>
          </w:rPr>
          <w:t>jordbruksverket.se</w:t>
        </w:r>
      </w:hyperlink>
      <w:r w:rsidR="009B66A0" w:rsidRPr="00BF4E3E">
        <w:t>, tfn: 036-15</w:t>
      </w:r>
      <w:r w:rsidR="00420A12" w:rsidRPr="00BF4E3E">
        <w:t> </w:t>
      </w:r>
      <w:r w:rsidR="009B66A0" w:rsidRPr="00BF4E3E">
        <w:t>50</w:t>
      </w:r>
      <w:r w:rsidR="00420A12" w:rsidRPr="00BF4E3E">
        <w:t> </w:t>
      </w:r>
      <w:r w:rsidR="009B66A0" w:rsidRPr="00BF4E3E">
        <w:t>00</w:t>
      </w:r>
    </w:p>
    <w:p w:rsidR="009B66A0" w:rsidRDefault="009B66A0" w:rsidP="009B66A0">
      <w:r w:rsidRPr="00071D16">
        <w:t>Föreskriftsförslaget finns även på Jordbruksverkets webbplats</w:t>
      </w:r>
      <w:r>
        <w:t xml:space="preserve"> </w:t>
      </w:r>
      <w:r w:rsidRPr="00071D16">
        <w:t>(</w:t>
      </w:r>
      <w:hyperlink r:id="rId17" w:history="1">
        <w:r w:rsidRPr="00071D16">
          <w:rPr>
            <w:rStyle w:val="Hyperlnk"/>
          </w:rPr>
          <w:t>www.jordbruksverket.se</w:t>
        </w:r>
      </w:hyperlink>
      <w:r w:rsidRPr="00071D16">
        <w:t xml:space="preserve">) </w:t>
      </w:r>
    </w:p>
    <w:p w:rsidR="009B66A0" w:rsidRDefault="009B66A0" w:rsidP="009B66A0">
      <w:pPr>
        <w:spacing w:before="720"/>
      </w:pPr>
      <w:r>
        <w:t>Med vänlig hälsning</w:t>
      </w:r>
    </w:p>
    <w:p w:rsidR="009B66A0" w:rsidRDefault="00692C68" w:rsidP="009B66A0">
      <w:pPr>
        <w:spacing w:before="360"/>
      </w:pPr>
      <w:sdt>
        <w:sdtPr>
          <w:id w:val="-152147209"/>
          <w:placeholder>
            <w:docPart w:val="E76E88996D494D11B31D22FC85E54EEF"/>
          </w:placeholder>
          <w:text/>
        </w:sdtPr>
        <w:sdtEndPr/>
        <w:sdtContent>
          <w:r w:rsidR="009A0C44">
            <w:t>Lars Bollmark</w:t>
          </w:r>
        </w:sdtContent>
      </w:sdt>
    </w:p>
    <w:p w:rsidR="009B66A0" w:rsidRDefault="009B66A0">
      <w:r>
        <w:br w:type="page"/>
      </w:r>
    </w:p>
    <w:p w:rsidR="009B66A0" w:rsidRDefault="009B66A0" w:rsidP="007C30D8">
      <w:pPr>
        <w:pStyle w:val="Rubrik2"/>
      </w:pPr>
      <w:r>
        <w:lastRenderedPageBreak/>
        <w:t>Sändlista</w:t>
      </w:r>
    </w:p>
    <w:p w:rsidR="009B66A0" w:rsidRDefault="009B66A0" w:rsidP="009B66A0">
      <w:pPr>
        <w:rPr>
          <w:b/>
          <w:bCs/>
        </w:rPr>
        <w:sectPr w:rsidR="009B66A0" w:rsidSect="007D7E85">
          <w:type w:val="continuous"/>
          <w:pgSz w:w="11906" w:h="16838"/>
          <w:pgMar w:top="992" w:right="2552" w:bottom="1701" w:left="1985" w:header="709" w:footer="709" w:gutter="0"/>
          <w:cols w:space="708"/>
          <w:docGrid w:linePitch="360"/>
        </w:sectPr>
      </w:pPr>
    </w:p>
    <w:p w:rsidR="00C922D7" w:rsidRDefault="000B3AEB" w:rsidP="00C922D7">
      <w:proofErr w:type="spellStart"/>
      <w:r>
        <w:t>Sydgrönt</w:t>
      </w:r>
      <w:proofErr w:type="spellEnd"/>
    </w:p>
    <w:p w:rsidR="000B3AEB" w:rsidRDefault="000B3AEB" w:rsidP="00C922D7">
      <w:r>
        <w:t>Odlarlaget</w:t>
      </w:r>
    </w:p>
    <w:p w:rsidR="000B3AEB" w:rsidRDefault="000B3AEB" w:rsidP="00C922D7">
      <w:r w:rsidRPr="000B3AEB">
        <w:t>Grönsaksmästarna</w:t>
      </w:r>
    </w:p>
    <w:p w:rsidR="00C922D7" w:rsidRDefault="000B3AEB" w:rsidP="00C922D7">
      <w:r w:rsidRPr="000B3AEB">
        <w:t>Kalmar Ölands trädgårdsprodukter</w:t>
      </w:r>
    </w:p>
    <w:p w:rsidR="00C922D7" w:rsidRDefault="000B3AEB" w:rsidP="00C922D7">
      <w:r w:rsidRPr="000B3AEB">
        <w:t>Mellansvenska odlare</w:t>
      </w:r>
    </w:p>
    <w:p w:rsidR="00C922D7" w:rsidRDefault="000B3AEB" w:rsidP="00C922D7">
      <w:r w:rsidRPr="000B3AEB">
        <w:t>Lantbrukarnas Riksförbund</w:t>
      </w:r>
      <w:r>
        <w:t xml:space="preserve"> </w:t>
      </w:r>
    </w:p>
    <w:p w:rsidR="00C922D7" w:rsidRDefault="000B3AEB" w:rsidP="00C922D7">
      <w:r w:rsidRPr="000B3AEB">
        <w:t>Svensk handel</w:t>
      </w:r>
    </w:p>
    <w:p w:rsidR="00C922D7" w:rsidRDefault="000B3AEB" w:rsidP="00C922D7">
      <w:r>
        <w:t>Livsmedelsföretagen</w:t>
      </w:r>
    </w:p>
    <w:p w:rsidR="00692C68" w:rsidRDefault="00692C68" w:rsidP="00C922D7">
      <w:r>
        <w:t>Svensk dagligvaruhandel</w:t>
      </w:r>
      <w:bookmarkStart w:id="0" w:name="_GoBack"/>
      <w:bookmarkEnd w:id="0"/>
    </w:p>
    <w:p w:rsidR="00C922D7" w:rsidRDefault="000B3AEB" w:rsidP="00C922D7">
      <w:r w:rsidRPr="000B3AEB">
        <w:t>Livsmedelsverket</w:t>
      </w:r>
    </w:p>
    <w:p w:rsidR="009B66A0" w:rsidRDefault="009B66A0" w:rsidP="007C30D8">
      <w:pPr>
        <w:pStyle w:val="Rubrik2"/>
      </w:pPr>
      <w:r>
        <w:t xml:space="preserve">Kopia </w:t>
      </w:r>
      <w:r w:rsidR="007C30D8">
        <w:t>till</w:t>
      </w:r>
    </w:p>
    <w:p w:rsidR="009B66A0" w:rsidRDefault="00B536C5" w:rsidP="009B66A0">
      <w:r>
        <w:t>Landsbygds- och Infrastrukturdepartementet</w:t>
      </w:r>
    </w:p>
    <w:p w:rsidR="009B66A0" w:rsidRPr="009B66A0" w:rsidRDefault="009B66A0" w:rsidP="009B66A0">
      <w:r>
        <w:br w:type="column"/>
      </w:r>
    </w:p>
    <w:sectPr w:rsidR="009B66A0" w:rsidRPr="009B66A0" w:rsidSect="009B66A0">
      <w:type w:val="continuous"/>
      <w:pgSz w:w="11906" w:h="16838"/>
      <w:pgMar w:top="992" w:right="2552" w:bottom="1701" w:left="1985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E3E" w:rsidRDefault="00BF4E3E" w:rsidP="00455A35">
      <w:pPr>
        <w:spacing w:after="0" w:line="240" w:lineRule="auto"/>
      </w:pPr>
      <w:r>
        <w:separator/>
      </w:r>
    </w:p>
  </w:endnote>
  <w:endnote w:type="continuationSeparator" w:id="0">
    <w:p w:rsidR="00BF4E3E" w:rsidRDefault="00BF4E3E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C1" w:rsidRDefault="00746BC1" w:rsidP="00746BC1">
    <w:pPr>
      <w:pStyle w:val="Sidfot"/>
    </w:pPr>
    <w:r>
      <w:t>Jordbruksverket | 551 82 Jönköping | 036-15 50 00</w:t>
    </w:r>
  </w:p>
  <w:p w:rsidR="00746BC1" w:rsidRDefault="00746BC1" w:rsidP="00746BC1">
    <w:pPr>
      <w:pStyle w:val="Sidfot"/>
    </w:pPr>
    <w:r>
      <w:t>www.jordbruksverket.se | jordbruksverket@jordbruksverket.se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2861281"/>
      <w:lock w:val="contentLocked"/>
      <w:placeholder>
        <w:docPart w:val="6B5F7013826A4FB98E28BF3303D657B6"/>
      </w:placeholder>
      <w:group/>
    </w:sdtPr>
    <w:sdtEndPr/>
    <w:sdtContent>
      <w:sdt>
        <w:sdtPr>
          <w:alias w:val="adFooter1"/>
          <w:tag w:val="adFooter2"/>
          <w:id w:val="-754360929"/>
          <w:lock w:val="contentLocked"/>
          <w:placeholder>
            <w:docPart w:val="6EABE2F666114411AFEBF516AAD3CE44"/>
          </w:placeholder>
          <w:text/>
        </w:sdtPr>
        <w:sdtEndPr/>
        <w:sdtContent>
          <w:p w:rsidR="00F26E1D" w:rsidRDefault="00BF4E3E" w:rsidP="00F26E1D">
            <w:pPr>
              <w:pStyle w:val="Sidfot"/>
            </w:pPr>
            <w:r>
              <w:t>Jordbruksverket | Besök: Skeppsbrogatan 2 | Post: 551 82 Jönköping | 0771-223 223</w:t>
            </w:r>
          </w:p>
        </w:sdtContent>
      </w:sdt>
      <w:p w:rsidR="00F26E1D" w:rsidRPr="00F26E1D" w:rsidRDefault="00F26E1D" w:rsidP="00F26E1D">
        <w:pPr>
          <w:pStyle w:val="Sidfot"/>
        </w:pPr>
        <w:r w:rsidRPr="00CC1799">
          <w:rPr>
            <w:rStyle w:val="Lnkarsidfot"/>
          </w:rPr>
          <w:t>www.jordbruksverket.se</w:t>
        </w:r>
        <w:r>
          <w:t xml:space="preserve"> | </w:t>
        </w:r>
        <w:r w:rsidRPr="00CC1799">
          <w:rPr>
            <w:rStyle w:val="Lnkarsidfot"/>
          </w:rPr>
          <w:t>jordbruksverket@jordbruksverket.se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E85" w:rsidRPr="007D7E85" w:rsidRDefault="007D7E85" w:rsidP="00B32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E3E" w:rsidRDefault="00BF4E3E" w:rsidP="00455A35">
      <w:pPr>
        <w:spacing w:after="0" w:line="240" w:lineRule="auto"/>
      </w:pPr>
      <w:r>
        <w:separator/>
      </w:r>
    </w:p>
  </w:footnote>
  <w:footnote w:type="continuationSeparator" w:id="0">
    <w:p w:rsidR="00BF4E3E" w:rsidRDefault="00BF4E3E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78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836"/>
      <w:gridCol w:w="2268"/>
      <w:gridCol w:w="2830"/>
      <w:gridCol w:w="851"/>
    </w:tblGrid>
    <w:tr w:rsidR="00D63D96" w:rsidRPr="00705AE7" w:rsidTr="0004244D">
      <w:trPr>
        <w:tblHeader/>
      </w:trPr>
      <w:tc>
        <w:tcPr>
          <w:tcW w:w="2836" w:type="dxa"/>
        </w:tcPr>
        <w:sdt>
          <w:sdtPr>
            <w:rPr>
              <w:rFonts w:asciiTheme="majorHAnsi" w:hAnsiTheme="majorHAnsi" w:cstheme="majorHAnsi"/>
              <w:sz w:val="16"/>
              <w:szCs w:val="16"/>
            </w:rPr>
            <w:id w:val="1219169185"/>
            <w:lock w:val="contentLocked"/>
            <w:placeholder>
              <w:docPart w:val="6B5F7013826A4FB98E28BF3303D657B6"/>
            </w:placeholder>
            <w:group/>
          </w:sdtPr>
          <w:sdtEndPr/>
          <w:sdtContent>
            <w:p w:rsidR="00D63D96" w:rsidRPr="00705AE7" w:rsidRDefault="00C824B9" w:rsidP="00D63D96">
              <w:pPr>
                <w:rPr>
                  <w:rFonts w:asciiTheme="majorHAnsi" w:hAnsiTheme="majorHAnsi" w:cstheme="majorHAnsi"/>
                  <w:sz w:val="16"/>
                  <w:szCs w:val="16"/>
                </w:rPr>
              </w:pPr>
              <w:r w:rsidRPr="00705AE7">
                <w:rPr>
                  <w:rFonts w:asciiTheme="majorHAnsi" w:hAnsiTheme="majorHAnsi" w:cstheme="majorHAnsi"/>
                  <w:sz w:val="16"/>
                  <w:szCs w:val="16"/>
                </w:rPr>
                <w:t>Jordbruksverket</w:t>
              </w:r>
            </w:p>
          </w:sdtContent>
        </w:sdt>
      </w:tc>
      <w:tc>
        <w:tcPr>
          <w:tcW w:w="2268" w:type="dxa"/>
        </w:tcPr>
        <w:sdt>
          <w:sdtPr>
            <w:rPr>
              <w:sz w:val="16"/>
              <w:szCs w:val="16"/>
            </w:rPr>
            <w:alias w:val="Datum"/>
            <w:tag w:val="showInPanel"/>
            <w:id w:val="-43685652"/>
            <w:date w:fullDate="2024-11-13T00:00:00Z">
              <w:dateFormat w:val="yyyy-MM-dd"/>
              <w:lid w:val="sv-SE"/>
              <w:storeMappedDataAs w:val="dateTime"/>
              <w:calendar w:val="gregorian"/>
            </w:date>
          </w:sdtPr>
          <w:sdtEndPr>
            <w:rPr>
              <w:sz w:val="20"/>
              <w:szCs w:val="18"/>
            </w:rPr>
          </w:sdtEndPr>
          <w:sdtContent>
            <w:p w:rsidR="00D63D96" w:rsidRPr="007467CB" w:rsidRDefault="000C5CBB" w:rsidP="007467CB">
              <w:pPr>
                <w:pStyle w:val="Infoisidhuvud"/>
              </w:pPr>
              <w:r>
                <w:rPr>
                  <w:sz w:val="16"/>
                  <w:szCs w:val="16"/>
                </w:rPr>
                <w:t>2024-11-13</w:t>
              </w:r>
            </w:p>
          </w:sdtContent>
        </w:sdt>
      </w:tc>
      <w:sdt>
        <w:sdtPr>
          <w:rPr>
            <w:rFonts w:asciiTheme="majorHAnsi" w:hAnsiTheme="majorHAnsi" w:cstheme="majorHAnsi"/>
            <w:sz w:val="16"/>
            <w:szCs w:val="16"/>
          </w:rPr>
          <w:alias w:val="Diarienummer"/>
          <w:tag w:val="showInPanel"/>
          <w:id w:val="390315881"/>
          <w:lock w:val="sdtContentLocked"/>
          <w:placeholder>
            <w:docPart w:val="A762BFA7D6B74EFBAC3D089988590DC7"/>
          </w:placeholder>
          <w:text/>
        </w:sdtPr>
        <w:sdtEndPr/>
        <w:sdtContent>
          <w:tc>
            <w:tcPr>
              <w:tcW w:w="2830" w:type="dxa"/>
            </w:tcPr>
            <w:p w:rsidR="00D63D96" w:rsidRPr="00705AE7" w:rsidRDefault="00BF4E3E" w:rsidP="00D63D96">
              <w:pPr>
                <w:rPr>
                  <w:rFonts w:asciiTheme="majorHAnsi" w:hAnsiTheme="majorHAnsi" w:cstheme="majorHAnsi"/>
                  <w:sz w:val="16"/>
                  <w:szCs w:val="16"/>
                </w:rPr>
              </w:pPr>
              <w:r>
                <w:rPr>
                  <w:rFonts w:asciiTheme="majorHAnsi" w:hAnsiTheme="majorHAnsi" w:cstheme="majorHAnsi"/>
                  <w:sz w:val="16"/>
                  <w:szCs w:val="16"/>
                </w:rPr>
                <w:t>3.6.16-09669/2024</w:t>
              </w:r>
            </w:p>
          </w:tc>
        </w:sdtContent>
      </w:sdt>
      <w:tc>
        <w:tcPr>
          <w:tcW w:w="851" w:type="dxa"/>
        </w:tcPr>
        <w:p w:rsidR="00D63D96" w:rsidRPr="00705AE7" w:rsidRDefault="00D63D96" w:rsidP="00D63D96">
          <w:pPr>
            <w:pStyle w:val="Sidhuvud"/>
            <w:ind w:right="0"/>
            <w:rPr>
              <w:rFonts w:cstheme="majorHAnsi"/>
              <w:szCs w:val="16"/>
            </w:rPr>
          </w:pPr>
          <w:r w:rsidRPr="00705AE7">
            <w:rPr>
              <w:rFonts w:cstheme="majorHAnsi"/>
              <w:szCs w:val="16"/>
            </w:rPr>
            <w:fldChar w:fldCharType="begin"/>
          </w:r>
          <w:r w:rsidRPr="00705AE7">
            <w:rPr>
              <w:rFonts w:cstheme="majorHAnsi"/>
              <w:szCs w:val="16"/>
            </w:rPr>
            <w:instrText>PAGE  \* Arabic  \* MERGEFORMAT</w:instrText>
          </w:r>
          <w:r w:rsidRPr="00705AE7">
            <w:rPr>
              <w:rFonts w:cstheme="majorHAnsi"/>
              <w:szCs w:val="16"/>
            </w:rPr>
            <w:fldChar w:fldCharType="separate"/>
          </w:r>
          <w:r w:rsidR="008B5E7D">
            <w:rPr>
              <w:rFonts w:cstheme="majorHAnsi"/>
              <w:noProof/>
              <w:szCs w:val="16"/>
            </w:rPr>
            <w:t>2</w:t>
          </w:r>
          <w:r w:rsidRPr="00705AE7">
            <w:rPr>
              <w:rFonts w:cstheme="majorHAnsi"/>
              <w:szCs w:val="16"/>
            </w:rPr>
            <w:fldChar w:fldCharType="end"/>
          </w:r>
          <w:r w:rsidRPr="00705AE7">
            <w:rPr>
              <w:rFonts w:cstheme="majorHAnsi"/>
              <w:szCs w:val="16"/>
            </w:rPr>
            <w:t>(</w:t>
          </w:r>
          <w:r w:rsidRPr="00705AE7">
            <w:rPr>
              <w:rFonts w:cstheme="majorHAnsi"/>
              <w:szCs w:val="16"/>
            </w:rPr>
            <w:fldChar w:fldCharType="begin"/>
          </w:r>
          <w:r w:rsidRPr="00705AE7">
            <w:rPr>
              <w:rFonts w:cstheme="majorHAnsi"/>
              <w:szCs w:val="16"/>
            </w:rPr>
            <w:instrText>NUMPAGES  \* Arabic  \* MERGEFORMAT</w:instrText>
          </w:r>
          <w:r w:rsidRPr="00705AE7">
            <w:rPr>
              <w:rFonts w:cstheme="majorHAnsi"/>
              <w:szCs w:val="16"/>
            </w:rPr>
            <w:fldChar w:fldCharType="separate"/>
          </w:r>
          <w:r w:rsidR="008B5E7D">
            <w:rPr>
              <w:rFonts w:cstheme="majorHAnsi"/>
              <w:noProof/>
              <w:szCs w:val="16"/>
            </w:rPr>
            <w:t>2</w:t>
          </w:r>
          <w:r w:rsidRPr="00705AE7">
            <w:rPr>
              <w:rFonts w:cstheme="majorHAnsi"/>
              <w:szCs w:val="16"/>
            </w:rPr>
            <w:fldChar w:fldCharType="end"/>
          </w:r>
          <w:r w:rsidRPr="00705AE7">
            <w:rPr>
              <w:rFonts w:cstheme="majorHAnsi"/>
              <w:szCs w:val="16"/>
            </w:rPr>
            <w:t>)</w:t>
          </w:r>
        </w:p>
      </w:tc>
    </w:tr>
  </w:tbl>
  <w:p w:rsidR="00455A35" w:rsidRPr="00876E0B" w:rsidRDefault="00455A35" w:rsidP="00876E0B">
    <w:pPr>
      <w:pStyle w:val="Sidhuvud"/>
      <w:spacing w:after="720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E85" w:rsidRDefault="007D7E85" w:rsidP="007D7E85">
    <w:pPr>
      <w:pStyle w:val="Sidhuvud"/>
    </w:pPr>
    <w:r w:rsidRPr="00455A35">
      <w:fldChar w:fldCharType="begin"/>
    </w:r>
    <w:r w:rsidRPr="00455A35">
      <w:instrText>PAGE  \* Arabic  \* MERGEFORMAT</w:instrText>
    </w:r>
    <w:r w:rsidRPr="00455A35">
      <w:fldChar w:fldCharType="separate"/>
    </w:r>
    <w:r w:rsidR="008B5E7D">
      <w:rPr>
        <w:noProof/>
      </w:rPr>
      <w:t>1</w:t>
    </w:r>
    <w:r w:rsidRPr="00455A35">
      <w:fldChar w:fldCharType="end"/>
    </w:r>
    <w:r w:rsidRPr="00455A35">
      <w:t>(</w:t>
    </w:r>
    <w:fldSimple w:instr="NUMPAGES  \* Arabic  \* MERGEFORMAT">
      <w:r w:rsidR="008B5E7D">
        <w:rPr>
          <w:noProof/>
        </w:rPr>
        <w:t>2</w:t>
      </w:r>
    </w:fldSimple>
    <w:r w:rsidRPr="00455A3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7B63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6A7A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4F5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FE5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1CC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EC5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2C4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A0A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1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3E"/>
    <w:rsid w:val="000321DC"/>
    <w:rsid w:val="00034E4D"/>
    <w:rsid w:val="0004244D"/>
    <w:rsid w:val="00063F25"/>
    <w:rsid w:val="00071039"/>
    <w:rsid w:val="00071317"/>
    <w:rsid w:val="00074785"/>
    <w:rsid w:val="0008026D"/>
    <w:rsid w:val="000B3AEB"/>
    <w:rsid w:val="000C5CBB"/>
    <w:rsid w:val="000D28CD"/>
    <w:rsid w:val="000F1709"/>
    <w:rsid w:val="000F3B57"/>
    <w:rsid w:val="001044AD"/>
    <w:rsid w:val="001173FA"/>
    <w:rsid w:val="0011785A"/>
    <w:rsid w:val="00120056"/>
    <w:rsid w:val="00124972"/>
    <w:rsid w:val="00136D70"/>
    <w:rsid w:val="00146CA7"/>
    <w:rsid w:val="001716CC"/>
    <w:rsid w:val="001761A5"/>
    <w:rsid w:val="00187DCC"/>
    <w:rsid w:val="0019694F"/>
    <w:rsid w:val="0019778D"/>
    <w:rsid w:val="001A00F0"/>
    <w:rsid w:val="001A3BE6"/>
    <w:rsid w:val="001A75A5"/>
    <w:rsid w:val="0021033E"/>
    <w:rsid w:val="002320BB"/>
    <w:rsid w:val="00244DC2"/>
    <w:rsid w:val="002702FA"/>
    <w:rsid w:val="0027209C"/>
    <w:rsid w:val="00290DA2"/>
    <w:rsid w:val="002A37FD"/>
    <w:rsid w:val="002A7115"/>
    <w:rsid w:val="002B0582"/>
    <w:rsid w:val="002B1082"/>
    <w:rsid w:val="002C19FB"/>
    <w:rsid w:val="002D0192"/>
    <w:rsid w:val="00303C4D"/>
    <w:rsid w:val="00317750"/>
    <w:rsid w:val="00340F75"/>
    <w:rsid w:val="0034354D"/>
    <w:rsid w:val="003475F1"/>
    <w:rsid w:val="00364E39"/>
    <w:rsid w:val="00366C49"/>
    <w:rsid w:val="003700B6"/>
    <w:rsid w:val="00380D5C"/>
    <w:rsid w:val="0038416E"/>
    <w:rsid w:val="00395573"/>
    <w:rsid w:val="0039784E"/>
    <w:rsid w:val="003B46F2"/>
    <w:rsid w:val="003C5C62"/>
    <w:rsid w:val="003D6DBC"/>
    <w:rsid w:val="003F512B"/>
    <w:rsid w:val="0040728A"/>
    <w:rsid w:val="00407FE7"/>
    <w:rsid w:val="00420A12"/>
    <w:rsid w:val="00432C5C"/>
    <w:rsid w:val="00436BF2"/>
    <w:rsid w:val="00436D0F"/>
    <w:rsid w:val="004414B0"/>
    <w:rsid w:val="004431FD"/>
    <w:rsid w:val="00455A35"/>
    <w:rsid w:val="004653E4"/>
    <w:rsid w:val="00466AEC"/>
    <w:rsid w:val="00475AA1"/>
    <w:rsid w:val="00486E0F"/>
    <w:rsid w:val="00490878"/>
    <w:rsid w:val="00492C66"/>
    <w:rsid w:val="004A6053"/>
    <w:rsid w:val="004C4BD5"/>
    <w:rsid w:val="00524428"/>
    <w:rsid w:val="005300E7"/>
    <w:rsid w:val="0057001E"/>
    <w:rsid w:val="005826BE"/>
    <w:rsid w:val="0058600D"/>
    <w:rsid w:val="005B2C45"/>
    <w:rsid w:val="005B7BCC"/>
    <w:rsid w:val="005D0EBE"/>
    <w:rsid w:val="005E3BC0"/>
    <w:rsid w:val="006070C5"/>
    <w:rsid w:val="006131C4"/>
    <w:rsid w:val="0061645F"/>
    <w:rsid w:val="00632B2B"/>
    <w:rsid w:val="006335FA"/>
    <w:rsid w:val="00650A05"/>
    <w:rsid w:val="00650C8D"/>
    <w:rsid w:val="0066798F"/>
    <w:rsid w:val="00682101"/>
    <w:rsid w:val="00692C68"/>
    <w:rsid w:val="006971E2"/>
    <w:rsid w:val="006B6F12"/>
    <w:rsid w:val="006C61D5"/>
    <w:rsid w:val="006E7E68"/>
    <w:rsid w:val="006F1142"/>
    <w:rsid w:val="006F599A"/>
    <w:rsid w:val="00705AE7"/>
    <w:rsid w:val="007100FD"/>
    <w:rsid w:val="00737A2F"/>
    <w:rsid w:val="007424A6"/>
    <w:rsid w:val="00742A48"/>
    <w:rsid w:val="007432AC"/>
    <w:rsid w:val="007467CB"/>
    <w:rsid w:val="00746BC1"/>
    <w:rsid w:val="00766E39"/>
    <w:rsid w:val="0077479E"/>
    <w:rsid w:val="007A1C6F"/>
    <w:rsid w:val="007B4C67"/>
    <w:rsid w:val="007C198F"/>
    <w:rsid w:val="007C30D8"/>
    <w:rsid w:val="007C6ECA"/>
    <w:rsid w:val="007D29B3"/>
    <w:rsid w:val="007D7E85"/>
    <w:rsid w:val="007F194D"/>
    <w:rsid w:val="007F2507"/>
    <w:rsid w:val="008158DB"/>
    <w:rsid w:val="00823AFA"/>
    <w:rsid w:val="00833F31"/>
    <w:rsid w:val="00840F4D"/>
    <w:rsid w:val="008526E4"/>
    <w:rsid w:val="00876417"/>
    <w:rsid w:val="00876E0B"/>
    <w:rsid w:val="00893F20"/>
    <w:rsid w:val="008B2E16"/>
    <w:rsid w:val="008B5E7D"/>
    <w:rsid w:val="008C5A8D"/>
    <w:rsid w:val="008E5A31"/>
    <w:rsid w:val="00906F1B"/>
    <w:rsid w:val="009120E3"/>
    <w:rsid w:val="00942EDC"/>
    <w:rsid w:val="00960EFB"/>
    <w:rsid w:val="0096424A"/>
    <w:rsid w:val="009725F2"/>
    <w:rsid w:val="00972F15"/>
    <w:rsid w:val="009869DA"/>
    <w:rsid w:val="009A0C44"/>
    <w:rsid w:val="009A46AA"/>
    <w:rsid w:val="009A7953"/>
    <w:rsid w:val="009B183E"/>
    <w:rsid w:val="009B66A0"/>
    <w:rsid w:val="009B79B8"/>
    <w:rsid w:val="009D2CA8"/>
    <w:rsid w:val="009D764D"/>
    <w:rsid w:val="009E7922"/>
    <w:rsid w:val="00A001F4"/>
    <w:rsid w:val="00A01CF9"/>
    <w:rsid w:val="00A03E0D"/>
    <w:rsid w:val="00A1520A"/>
    <w:rsid w:val="00A167A1"/>
    <w:rsid w:val="00A22647"/>
    <w:rsid w:val="00A2769C"/>
    <w:rsid w:val="00A3480D"/>
    <w:rsid w:val="00AA6F30"/>
    <w:rsid w:val="00AB4177"/>
    <w:rsid w:val="00AC1153"/>
    <w:rsid w:val="00AC414E"/>
    <w:rsid w:val="00B01E08"/>
    <w:rsid w:val="00B173D8"/>
    <w:rsid w:val="00B22F79"/>
    <w:rsid w:val="00B32391"/>
    <w:rsid w:val="00B46710"/>
    <w:rsid w:val="00B536C5"/>
    <w:rsid w:val="00B56F78"/>
    <w:rsid w:val="00B6325B"/>
    <w:rsid w:val="00B676E6"/>
    <w:rsid w:val="00B73791"/>
    <w:rsid w:val="00B90B61"/>
    <w:rsid w:val="00B90B6E"/>
    <w:rsid w:val="00B95B03"/>
    <w:rsid w:val="00B96E2C"/>
    <w:rsid w:val="00BA788B"/>
    <w:rsid w:val="00BB76F0"/>
    <w:rsid w:val="00BB7F03"/>
    <w:rsid w:val="00BD4D1B"/>
    <w:rsid w:val="00BE31F9"/>
    <w:rsid w:val="00BF4E3E"/>
    <w:rsid w:val="00C25D35"/>
    <w:rsid w:val="00C4433D"/>
    <w:rsid w:val="00C45EF8"/>
    <w:rsid w:val="00C65BA5"/>
    <w:rsid w:val="00C721F1"/>
    <w:rsid w:val="00C77BE3"/>
    <w:rsid w:val="00C824B9"/>
    <w:rsid w:val="00C922D7"/>
    <w:rsid w:val="00CB5BF8"/>
    <w:rsid w:val="00CC1799"/>
    <w:rsid w:val="00CD27BD"/>
    <w:rsid w:val="00CD6C40"/>
    <w:rsid w:val="00D022EB"/>
    <w:rsid w:val="00D029C5"/>
    <w:rsid w:val="00D04FCB"/>
    <w:rsid w:val="00D1091E"/>
    <w:rsid w:val="00D11CF8"/>
    <w:rsid w:val="00D14EDE"/>
    <w:rsid w:val="00D15416"/>
    <w:rsid w:val="00D3035A"/>
    <w:rsid w:val="00D4556E"/>
    <w:rsid w:val="00D5612C"/>
    <w:rsid w:val="00D63D96"/>
    <w:rsid w:val="00D725A0"/>
    <w:rsid w:val="00D73758"/>
    <w:rsid w:val="00D7598E"/>
    <w:rsid w:val="00DA6B0E"/>
    <w:rsid w:val="00DB4318"/>
    <w:rsid w:val="00DE3494"/>
    <w:rsid w:val="00DF2A54"/>
    <w:rsid w:val="00E008A3"/>
    <w:rsid w:val="00E011C4"/>
    <w:rsid w:val="00E02CD7"/>
    <w:rsid w:val="00E145CD"/>
    <w:rsid w:val="00E1668B"/>
    <w:rsid w:val="00E23224"/>
    <w:rsid w:val="00E36883"/>
    <w:rsid w:val="00E37E9C"/>
    <w:rsid w:val="00E463C6"/>
    <w:rsid w:val="00E5181E"/>
    <w:rsid w:val="00E6382A"/>
    <w:rsid w:val="00E91F5D"/>
    <w:rsid w:val="00EA2CF2"/>
    <w:rsid w:val="00EA5D0A"/>
    <w:rsid w:val="00EC2741"/>
    <w:rsid w:val="00F03449"/>
    <w:rsid w:val="00F04E99"/>
    <w:rsid w:val="00F17A62"/>
    <w:rsid w:val="00F26CE7"/>
    <w:rsid w:val="00F26E1D"/>
    <w:rsid w:val="00F27692"/>
    <w:rsid w:val="00F5391A"/>
    <w:rsid w:val="00F81F67"/>
    <w:rsid w:val="00F84CCA"/>
    <w:rsid w:val="00F920DD"/>
    <w:rsid w:val="00FA2921"/>
    <w:rsid w:val="00FA39B6"/>
    <w:rsid w:val="00FB15A9"/>
    <w:rsid w:val="00FC43E5"/>
    <w:rsid w:val="00FD5E34"/>
    <w:rsid w:val="00FE4338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A90B38F"/>
  <w15:chartTrackingRefBased/>
  <w15:docId w15:val="{AC77E10E-73D6-474C-B849-BC5F5358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416"/>
  </w:style>
  <w:style w:type="paragraph" w:styleId="Rubrik1">
    <w:name w:val="heading 1"/>
    <w:basedOn w:val="Normal"/>
    <w:next w:val="Normal"/>
    <w:link w:val="Rubrik1Char"/>
    <w:uiPriority w:val="9"/>
    <w:qFormat/>
    <w:rsid w:val="00A03E0D"/>
    <w:pPr>
      <w:keepNext/>
      <w:keepLines/>
      <w:spacing w:before="50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3E0D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7DA117" w:themeColor="accent1"/>
        <w:bottom w:val="single" w:sz="4" w:space="10" w:color="7DA11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24"/>
    <w:semiHidden/>
    <w:rsid w:val="00FB15A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24"/>
    <w:semiHidden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24"/>
    <w:semiHidden/>
    <w:rsid w:val="00746BC1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24"/>
    <w:semiHidden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40728A"/>
    <w:pPr>
      <w:ind w:left="4820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27209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FC43E5"/>
    <w:rPr>
      <w:color w:val="17618C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475AA1"/>
    <w:rPr>
      <w:rFonts w:asciiTheme="majorHAnsi" w:hAnsiTheme="majorHAnsi" w:cstheme="majorHAnsi"/>
      <w:sz w:val="20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475AA1"/>
    <w:pPr>
      <w:spacing w:after="40"/>
    </w:pPr>
    <w:rPr>
      <w:rFonts w:asciiTheme="majorHAnsi" w:hAnsiTheme="majorHAnsi" w:cstheme="majorHAnsi"/>
      <w:sz w:val="20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486E0F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customStyle="1" w:styleId="Avsnittsbrytningingetavstnd">
    <w:name w:val="Avsnittsbrytning inget avstånd"/>
    <w:basedOn w:val="Normal"/>
    <w:uiPriority w:val="24"/>
    <w:semiHidden/>
    <w:qFormat/>
    <w:rsid w:val="002A37FD"/>
    <w:pPr>
      <w:spacing w:after="0"/>
      <w:jc w:val="right"/>
    </w:pPr>
    <w:rPr>
      <w:sz w:val="4"/>
      <w:szCs w:val="4"/>
    </w:rPr>
  </w:style>
  <w:style w:type="paragraph" w:customStyle="1" w:styleId="E-post">
    <w:name w:val="E-post"/>
    <w:basedOn w:val="Avsndaremottagare"/>
    <w:uiPriority w:val="24"/>
    <w:semiHidden/>
    <w:qFormat/>
    <w:rsid w:val="00A03E0D"/>
    <w:pPr>
      <w:spacing w:after="460"/>
    </w:pPr>
    <w:rPr>
      <w:color w:val="17618C"/>
      <w:u w:val="single"/>
    </w:rPr>
  </w:style>
  <w:style w:type="character" w:customStyle="1" w:styleId="Lnkarsidfot">
    <w:name w:val="Länkar sidfot"/>
    <w:basedOn w:val="Standardstycketeckensnitt"/>
    <w:uiPriority w:val="24"/>
    <w:semiHidden/>
    <w:qFormat/>
    <w:rsid w:val="00CC1799"/>
    <w:rPr>
      <w:color w:val="17618C"/>
      <w:u w:val="single"/>
    </w:rPr>
  </w:style>
  <w:style w:type="paragraph" w:customStyle="1" w:styleId="Avsnittsbrytningstrreavstnd">
    <w:name w:val="Avsnittsbrytning större avstånd"/>
    <w:basedOn w:val="Normal"/>
    <w:uiPriority w:val="24"/>
    <w:semiHidden/>
    <w:qFormat/>
    <w:rsid w:val="007424A6"/>
    <w:pPr>
      <w:spacing w:after="600"/>
    </w:pPr>
  </w:style>
  <w:style w:type="paragraph" w:customStyle="1" w:styleId="Klla">
    <w:name w:val="Källa"/>
    <w:basedOn w:val="Normal"/>
    <w:next w:val="Normal"/>
    <w:uiPriority w:val="15"/>
    <w:qFormat/>
    <w:rsid w:val="00B96E2C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178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1785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1785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78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7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jordbruksverket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@jordbruksverket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jordbruksverket@jordbruksverket.se" TargetMode="Externa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s.intern.jordbruksverket.se\mallar\mallar\F&#246;reskriftsarbete\Missiv%20till%20remi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3B0343D2D94E1EB3CE2B8CFDAB0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436EA3-301E-4D29-B923-8754223A2D3F}"/>
      </w:docPartPr>
      <w:docPartBody>
        <w:p w:rsidR="005D7F85" w:rsidRDefault="005D7F85">
          <w:pPr>
            <w:pStyle w:val="923B0343D2D94E1EB3CE2B8CFDAB002A"/>
          </w:pPr>
          <w:r w:rsidRPr="00142C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6A1F9E89024585B0CE9D47FD40F8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1ADEF-5A28-4ABB-82B8-56343418B527}"/>
      </w:docPartPr>
      <w:docPartBody>
        <w:p w:rsidR="005D7F85" w:rsidRDefault="005D7F85">
          <w:pPr>
            <w:pStyle w:val="A96A1F9E89024585B0CE9D47FD40F81B"/>
          </w:pPr>
          <w:r w:rsidRPr="00F87E9E">
            <w:rPr>
              <w:rStyle w:val="Platshllartext"/>
            </w:rPr>
            <w:t>Dokumenttyp</w:t>
          </w:r>
        </w:p>
      </w:docPartBody>
    </w:docPart>
    <w:docPart>
      <w:docPartPr>
        <w:name w:val="D77B3F2E1EBD454E815435B2A3F7C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5A6FD-CF96-4141-AA7F-D42412C07971}"/>
      </w:docPartPr>
      <w:docPartBody>
        <w:p w:rsidR="005D7F85" w:rsidRDefault="005D7F85">
          <w:pPr>
            <w:pStyle w:val="D77B3F2E1EBD454E815435B2A3F7CC90"/>
          </w:pPr>
          <w:r>
            <w:t xml:space="preserve"> </w:t>
          </w:r>
        </w:p>
      </w:docPartBody>
    </w:docPart>
    <w:docPart>
      <w:docPartPr>
        <w:name w:val="A762BFA7D6B74EFBAC3D089988590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F8260-37BA-43B9-A500-E42E63BAEFAA}"/>
      </w:docPartPr>
      <w:docPartBody>
        <w:p w:rsidR="005D7F85" w:rsidRDefault="005D7F85">
          <w:pPr>
            <w:pStyle w:val="A762BFA7D6B74EFBAC3D089988590DC7"/>
          </w:pP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>
            <w:rPr>
              <w:noProof/>
            </w:rPr>
            <w:t>0000-00-00</w:t>
          </w:r>
          <w:r>
            <w:fldChar w:fldCharType="end"/>
          </w:r>
        </w:p>
      </w:docPartBody>
    </w:docPart>
    <w:docPart>
      <w:docPartPr>
        <w:name w:val="B6402F4CD0EF46CA9B99B05A4DB30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608F20-975A-4DB9-8BB0-6E9A1FFCB8A8}"/>
      </w:docPartPr>
      <w:docPartBody>
        <w:p w:rsidR="005D7F85" w:rsidRDefault="005D7F85">
          <w:pPr>
            <w:pStyle w:val="B6402F4CD0EF46CA9B99B05A4DB30104"/>
          </w:pPr>
          <w:r>
            <w:t xml:space="preserve"> </w:t>
          </w:r>
        </w:p>
      </w:docPartBody>
    </w:docPart>
    <w:docPart>
      <w:docPartPr>
        <w:name w:val="6EABE2F666114411AFEBF516AAD3CE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272C4-6229-4C4B-881E-B7D3AAD73532}"/>
      </w:docPartPr>
      <w:docPartBody>
        <w:p w:rsidR="005D7F85" w:rsidRDefault="005D7F85">
          <w:pPr>
            <w:pStyle w:val="6EABE2F666114411AFEBF516AAD3CE44"/>
          </w:pPr>
          <w:r>
            <w:t xml:space="preserve"> </w:t>
          </w:r>
        </w:p>
      </w:docPartBody>
    </w:docPart>
    <w:docPart>
      <w:docPartPr>
        <w:name w:val="6B5F7013826A4FB98E28BF3303D65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21E407-E9FF-4543-BB65-851C352C5614}"/>
      </w:docPartPr>
      <w:docPartBody>
        <w:p w:rsidR="005D7F85" w:rsidRDefault="005D7F85">
          <w:pPr>
            <w:pStyle w:val="6B5F7013826A4FB98E28BF3303D657B6"/>
          </w:pPr>
          <w:r w:rsidRPr="00663E7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78BA32230BF4D6392579D9A44F0C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90619F-1019-47ED-8B33-B02C25E26199}"/>
      </w:docPartPr>
      <w:docPartBody>
        <w:p w:rsidR="005D7F85" w:rsidRDefault="005D7F85">
          <w:pPr>
            <w:pStyle w:val="D78BA32230BF4D6392579D9A44F0CDC7"/>
          </w:pPr>
          <w:r>
            <w:t>Enligt sändlista</w:t>
          </w:r>
        </w:p>
      </w:docPartBody>
    </w:docPart>
    <w:docPart>
      <w:docPartPr>
        <w:name w:val="4618EF8147EE4304B7E3AB5C3F8467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9C7824-BC8F-45D1-B3B2-3FB6803DE371}"/>
      </w:docPartPr>
      <w:docPartBody>
        <w:p w:rsidR="005D7F85" w:rsidRDefault="005D7F85">
          <w:pPr>
            <w:pStyle w:val="4618EF8147EE4304B7E3AB5C3F846797"/>
          </w:pPr>
          <w:r>
            <w:rPr>
              <w:rStyle w:val="Platshllartext"/>
              <w:highlight w:val="yellow"/>
            </w:rPr>
            <w:t>xxx</w:t>
          </w:r>
        </w:p>
      </w:docPartBody>
    </w:docPart>
    <w:docPart>
      <w:docPartPr>
        <w:name w:val="C4BDC9DB049948D09359E9FEB8128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7CA97C-E2B8-4752-848C-3860E3D03945}"/>
      </w:docPartPr>
      <w:docPartBody>
        <w:p w:rsidR="005D7F85" w:rsidRDefault="005D7F85">
          <w:pPr>
            <w:pStyle w:val="C4BDC9DB049948D09359E9FEB8128B7C"/>
          </w:pPr>
          <w:r w:rsidRPr="00FE4338">
            <w:rPr>
              <w:rStyle w:val="Platshllartext"/>
              <w:b/>
              <w:sz w:val="20"/>
              <w:szCs w:val="20"/>
              <w:highlight w:val="yellow"/>
            </w:rPr>
            <w:t>Klicka här för att ange datum.</w:t>
          </w:r>
        </w:p>
      </w:docPartBody>
    </w:docPart>
    <w:docPart>
      <w:docPartPr>
        <w:name w:val="BD9168C289D7451DB75A73BDC44D1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C3851-D964-452D-9D83-91FECEFEC190}"/>
      </w:docPartPr>
      <w:docPartBody>
        <w:p w:rsidR="005D7F85" w:rsidRDefault="005D7F85">
          <w:pPr>
            <w:pStyle w:val="BD9168C289D7451DB75A73BDC44D1E6F"/>
          </w:pPr>
          <w:r>
            <w:rPr>
              <w:rStyle w:val="Platshllartext"/>
              <w:highlight w:val="yellow"/>
            </w:rPr>
            <w:t>Ange för-och efternamn</w:t>
          </w:r>
        </w:p>
      </w:docPartBody>
    </w:docPart>
    <w:docPart>
      <w:docPartPr>
        <w:name w:val="B8FCBC1B4D9A4A279CB472D6FFCF0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5AF10-A339-43E5-B6C0-0BECFE7AC02C}"/>
      </w:docPartPr>
      <w:docPartBody>
        <w:p w:rsidR="005D7F85" w:rsidRDefault="005D7F85">
          <w:pPr>
            <w:pStyle w:val="B8FCBC1B4D9A4A279CB472D6FFCF0E0F"/>
          </w:pPr>
          <w:r>
            <w:rPr>
              <w:rStyle w:val="Platshllartext"/>
              <w:highlight w:val="yellow"/>
            </w:rPr>
            <w:t>enhetslåda/teamlåda</w:t>
          </w:r>
        </w:p>
      </w:docPartBody>
    </w:docPart>
    <w:docPart>
      <w:docPartPr>
        <w:name w:val="E76E88996D494D11B31D22FC85E54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68169-6A53-4A90-AD2E-87D010D8D5CD}"/>
      </w:docPartPr>
      <w:docPartBody>
        <w:p w:rsidR="005D7F85" w:rsidRDefault="005D7F85">
          <w:pPr>
            <w:pStyle w:val="E76E88996D494D11B31D22FC85E54EEF"/>
          </w:pPr>
          <w:r>
            <w:rPr>
              <w:rStyle w:val="Platshllartext"/>
              <w:highlight w:val="yellow"/>
            </w:rPr>
            <w:t>Ange handläggarens/chefens för-och efternamn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85"/>
    <w:rsid w:val="005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23B0343D2D94E1EB3CE2B8CFDAB002A">
    <w:name w:val="923B0343D2D94E1EB3CE2B8CFDAB002A"/>
  </w:style>
  <w:style w:type="paragraph" w:customStyle="1" w:styleId="A96A1F9E89024585B0CE9D47FD40F81B">
    <w:name w:val="A96A1F9E89024585B0CE9D47FD40F81B"/>
  </w:style>
  <w:style w:type="paragraph" w:customStyle="1" w:styleId="D77B3F2E1EBD454E815435B2A3F7CC90">
    <w:name w:val="D77B3F2E1EBD454E815435B2A3F7CC90"/>
  </w:style>
  <w:style w:type="paragraph" w:customStyle="1" w:styleId="A762BFA7D6B74EFBAC3D089988590DC7">
    <w:name w:val="A762BFA7D6B74EFBAC3D089988590DC7"/>
  </w:style>
  <w:style w:type="paragraph" w:customStyle="1" w:styleId="B6402F4CD0EF46CA9B99B05A4DB30104">
    <w:name w:val="B6402F4CD0EF46CA9B99B05A4DB30104"/>
  </w:style>
  <w:style w:type="paragraph" w:customStyle="1" w:styleId="6EABE2F666114411AFEBF516AAD3CE44">
    <w:name w:val="6EABE2F666114411AFEBF516AAD3CE44"/>
  </w:style>
  <w:style w:type="paragraph" w:customStyle="1" w:styleId="6B5F7013826A4FB98E28BF3303D657B6">
    <w:name w:val="6B5F7013826A4FB98E28BF3303D657B6"/>
  </w:style>
  <w:style w:type="paragraph" w:customStyle="1" w:styleId="D78BA32230BF4D6392579D9A44F0CDC7">
    <w:name w:val="D78BA32230BF4D6392579D9A44F0CDC7"/>
  </w:style>
  <w:style w:type="paragraph" w:customStyle="1" w:styleId="5C7E2FEE1F4B46D3B7A0F944CC8E5F26">
    <w:name w:val="5C7E2FEE1F4B46D3B7A0F944CC8E5F26"/>
  </w:style>
  <w:style w:type="paragraph" w:customStyle="1" w:styleId="4618EF8147EE4304B7E3AB5C3F846797">
    <w:name w:val="4618EF8147EE4304B7E3AB5C3F846797"/>
  </w:style>
  <w:style w:type="paragraph" w:customStyle="1" w:styleId="C4BDC9DB049948D09359E9FEB8128B7C">
    <w:name w:val="C4BDC9DB049948D09359E9FEB8128B7C"/>
  </w:style>
  <w:style w:type="paragraph" w:customStyle="1" w:styleId="ECE5AF8DECA4439DBDD9583CCCDE9D61">
    <w:name w:val="ECE5AF8DECA4439DBDD9583CCCDE9D61"/>
  </w:style>
  <w:style w:type="paragraph" w:customStyle="1" w:styleId="BD9168C289D7451DB75A73BDC44D1E6F">
    <w:name w:val="BD9168C289D7451DB75A73BDC44D1E6F"/>
  </w:style>
  <w:style w:type="paragraph" w:customStyle="1" w:styleId="B8FCBC1B4D9A4A279CB472D6FFCF0E0F">
    <w:name w:val="B8FCBC1B4D9A4A279CB472D6FFCF0E0F"/>
  </w:style>
  <w:style w:type="paragraph" w:customStyle="1" w:styleId="E76E88996D494D11B31D22FC85E54EEF">
    <w:name w:val="E76E88996D494D11B31D22FC85E54EEF"/>
  </w:style>
  <w:style w:type="paragraph" w:customStyle="1" w:styleId="BF7E091096E34A8DAC8FADB93D5DE850">
    <w:name w:val="BF7E091096E34A8DAC8FADB93D5DE850"/>
  </w:style>
  <w:style w:type="paragraph" w:customStyle="1" w:styleId="529671505DF84CD19E29D1B97FD8C2A1">
    <w:name w:val="529671505DF84CD19E29D1B97FD8C2A1"/>
  </w:style>
  <w:style w:type="paragraph" w:customStyle="1" w:styleId="033D0076CC9243CE9A3FE6AFAFC48C95">
    <w:name w:val="033D0076CC9243CE9A3FE6AFAFC48C95"/>
  </w:style>
  <w:style w:type="paragraph" w:customStyle="1" w:styleId="1AAFFF57897C4B05AA08FDD5BD65E087">
    <w:name w:val="1AAFFF57897C4B05AA08FDD5BD65E087"/>
  </w:style>
  <w:style w:type="paragraph" w:customStyle="1" w:styleId="F7B8A2E66CE8433CB7A481A00CA8D657">
    <w:name w:val="F7B8A2E66CE8433CB7A481A00CA8D657"/>
  </w:style>
  <w:style w:type="paragraph" w:customStyle="1" w:styleId="5A5948FFD2F5459592F08063B9D9E2E9">
    <w:name w:val="5A5948FFD2F5459592F08063B9D9E2E9"/>
  </w:style>
  <w:style w:type="paragraph" w:customStyle="1" w:styleId="7A4C2C9EC72C483D9D4AFCD398ED05A4">
    <w:name w:val="7A4C2C9EC72C483D9D4AFCD398ED0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Jordbruksverket">
  <a:themeElements>
    <a:clrScheme name="Jordbruksverket - Uppdatera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A117"/>
      </a:accent1>
      <a:accent2>
        <a:srgbClr val="179EDB"/>
      </a:accent2>
      <a:accent3>
        <a:srgbClr val="ED1C24"/>
      </a:accent3>
      <a:accent4>
        <a:srgbClr val="E07A0A"/>
      </a:accent4>
      <a:accent5>
        <a:srgbClr val="7DA117"/>
      </a:accent5>
      <a:accent6>
        <a:srgbClr val="179EDB"/>
      </a:accent6>
      <a:hlink>
        <a:srgbClr val="2F5496"/>
      </a:hlink>
      <a:folHlink>
        <a:srgbClr val="2F5496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>2024-11-13T00:00:00</datum>
  <dnr/>
  <extra01/>
  <extra02/>
  <extra03/>
  <extra04/>
  <extra05/>
  <extra06/>
  <extra07/>
  <extra08/>
  <extra09/>
  <extra10/>
  <extra11/>
  <extra12/>
  <extra13/>
  <extra15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76C2-1168-4058-8CA9-A5A13FA75F88}">
  <ds:schemaRefs>
    <ds:schemaRef ds:uri="LPXML_extra15"/>
  </ds:schemaRefs>
</ds:datastoreItem>
</file>

<file path=customXml/itemProps2.xml><?xml version="1.0" encoding="utf-8"?>
<ds:datastoreItem xmlns:ds="http://schemas.openxmlformats.org/officeDocument/2006/customXml" ds:itemID="{2705CB7A-5CF5-4CD9-AB66-817AD8DA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Missiv till remiss</Template>
  <TotalTime>39</TotalTime>
  <Pages>2</Pages>
  <Words>224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Bollmark</dc:creator>
  <cp:keywords/>
  <dc:description/>
  <cp:lastModifiedBy>Lars Bollmark</cp:lastModifiedBy>
  <cp:revision>5</cp:revision>
  <dcterms:created xsi:type="dcterms:W3CDTF">2024-10-16T12:09:00Z</dcterms:created>
  <dcterms:modified xsi:type="dcterms:W3CDTF">2024-11-14T15:07:00Z</dcterms:modified>
</cp:coreProperties>
</file>